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AF39" w14:textId="77777777" w:rsidR="00E665DE" w:rsidRDefault="00E665DE">
      <w:r>
        <w:rPr>
          <w:rFonts w:hint="eastAsia"/>
        </w:rPr>
        <w:t>第</w:t>
      </w:r>
      <w:r>
        <w:t>9</w:t>
      </w:r>
      <w:r>
        <w:rPr>
          <w:rFonts w:hint="eastAsia"/>
        </w:rPr>
        <w:t>号様式の</w:t>
      </w:r>
      <w:r>
        <w:t>7(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条の</w:t>
      </w:r>
      <w:r w:rsidR="0052270E">
        <w:t>2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E665DE" w14:paraId="14F102F1" w14:textId="77777777">
        <w:tblPrEx>
          <w:tblCellMar>
            <w:top w:w="0" w:type="dxa"/>
            <w:bottom w:w="0" w:type="dxa"/>
          </w:tblCellMar>
        </w:tblPrEx>
        <w:trPr>
          <w:trHeight w:val="14397"/>
        </w:trPr>
        <w:tc>
          <w:tcPr>
            <w:tcW w:w="9631" w:type="dxa"/>
            <w:vAlign w:val="center"/>
          </w:tcPr>
          <w:p w14:paraId="397DCC8A" w14:textId="77777777" w:rsidR="00E665DE" w:rsidRDefault="00E665DE">
            <w:pPr>
              <w:jc w:val="center"/>
            </w:pPr>
            <w:r>
              <w:rPr>
                <w:rFonts w:hint="eastAsia"/>
                <w:spacing w:val="52"/>
              </w:rPr>
              <w:t>事故報告書</w:t>
            </w:r>
            <w:r>
              <w:t>(</w:t>
            </w:r>
            <w:r>
              <w:rPr>
                <w:rFonts w:hint="eastAsia"/>
              </w:rPr>
              <w:t>詳細</w:t>
            </w:r>
            <w:r>
              <w:t>)</w:t>
            </w:r>
          </w:p>
          <w:p w14:paraId="2A1C91C4" w14:textId="77777777" w:rsidR="00E665DE" w:rsidRDefault="00E665DE"/>
          <w:p w14:paraId="2510D88F" w14:textId="77777777" w:rsidR="00E665DE" w:rsidRDefault="00E665DE">
            <w:r>
              <w:rPr>
                <w:rFonts w:hint="eastAsia"/>
              </w:rPr>
              <w:t xml:space="preserve">　建築基準法第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項の規定に基づき、下記の事故についての詳細を報告します。</w:t>
            </w:r>
          </w:p>
          <w:p w14:paraId="12509CF3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9A1D631" w14:textId="77777777" w:rsidR="00E665DE" w:rsidRDefault="00E665DE">
            <w:r>
              <w:rPr>
                <w:rFonts w:hint="eastAsia"/>
              </w:rPr>
              <w:t xml:space="preserve">　町田市長　様</w:t>
            </w:r>
          </w:p>
          <w:p w14:paraId="10A2ED52" w14:textId="77777777" w:rsidR="00E665DE" w:rsidRDefault="00E665DE"/>
          <w:p w14:paraId="55771C42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所有者・管理者　　　　　　　　　　　　　　　　　　　　　　　　　　　　　　　　　</w:t>
            </w:r>
          </w:p>
          <w:p w14:paraId="5583F607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占有者・建築主　住所　　　　　　　　　　　　　　　　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42825385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会社名　　　　　　　　　　　　　　　　　　　　　　　　　　</w:t>
            </w:r>
          </w:p>
          <w:p w14:paraId="1CCADB27" w14:textId="77777777" w:rsidR="00E665DE" w:rsidRDefault="003F2357">
            <w:pPr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r w:rsidR="00E665DE">
              <w:rPr>
                <w:rFonts w:hint="eastAsia"/>
              </w:rPr>
              <w:t xml:space="preserve">　　　　　　　　　　　　　　　　　　　　　</w:t>
            </w:r>
          </w:p>
          <w:p w14:paraId="2D4625BC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設計者　　　　　住所　　　　　　　　　　　　　　　　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77226A78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会社名　　　　　　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級建築士事務所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登録第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号　</w:t>
            </w:r>
          </w:p>
          <w:p w14:paraId="7E5B813D" w14:textId="77777777" w:rsidR="00E665DE" w:rsidRDefault="003F2357">
            <w:pPr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r w:rsidR="00E665DE">
              <w:rPr>
                <w:rFonts w:hint="eastAsia"/>
              </w:rPr>
              <w:t xml:space="preserve">　</w:t>
            </w:r>
            <w:r w:rsidR="00E665DE">
              <w:t>(</w:t>
            </w:r>
            <w:r w:rsidR="00E665DE">
              <w:rPr>
                <w:rFonts w:hint="eastAsia"/>
              </w:rPr>
              <w:t xml:space="preserve">　</w:t>
            </w:r>
            <w:r w:rsidR="00E665DE">
              <w:t>)</w:t>
            </w:r>
            <w:r w:rsidR="00E665DE">
              <w:rPr>
                <w:rFonts w:hint="eastAsia"/>
                <w:spacing w:val="105"/>
              </w:rPr>
              <w:t>級建築</w:t>
            </w:r>
            <w:r w:rsidR="00E665DE">
              <w:rPr>
                <w:rFonts w:hint="eastAsia"/>
              </w:rPr>
              <w:t>士</w:t>
            </w:r>
            <w:r w:rsidR="00E665DE">
              <w:t>(</w:t>
            </w:r>
            <w:r w:rsidR="00E665DE">
              <w:rPr>
                <w:rFonts w:hint="eastAsia"/>
              </w:rPr>
              <w:t xml:space="preserve">　　</w:t>
            </w:r>
            <w:r w:rsidR="00E665DE">
              <w:t>)</w:t>
            </w:r>
            <w:r w:rsidR="00E665DE">
              <w:rPr>
                <w:rFonts w:hint="eastAsia"/>
              </w:rPr>
              <w:t>登録第</w:t>
            </w:r>
            <w:r w:rsidR="00E665DE">
              <w:t>(</w:t>
            </w:r>
            <w:r w:rsidR="00E665DE">
              <w:rPr>
                <w:rFonts w:hint="eastAsia"/>
              </w:rPr>
              <w:t xml:space="preserve">　　</w:t>
            </w:r>
            <w:r w:rsidR="00E665DE">
              <w:t>)</w:t>
            </w:r>
            <w:r w:rsidR="00E665DE">
              <w:rPr>
                <w:rFonts w:hint="eastAsia"/>
              </w:rPr>
              <w:t xml:space="preserve">号　</w:t>
            </w:r>
          </w:p>
          <w:p w14:paraId="177A06E9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工事監理者　　　住所　　　　　　　　　　　　　　　　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3F67D4F6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会社名　　　　　　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級建築士事務所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登録第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号　</w:t>
            </w:r>
          </w:p>
          <w:p w14:paraId="0D61C3AD" w14:textId="77777777" w:rsidR="00E665DE" w:rsidRDefault="003F2357">
            <w:pPr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r w:rsidR="00E665DE">
              <w:rPr>
                <w:rFonts w:hint="eastAsia"/>
              </w:rPr>
              <w:t xml:space="preserve">　</w:t>
            </w:r>
            <w:r w:rsidR="00E665DE">
              <w:t>(</w:t>
            </w:r>
            <w:r w:rsidR="00E665DE">
              <w:rPr>
                <w:rFonts w:hint="eastAsia"/>
              </w:rPr>
              <w:t xml:space="preserve">　</w:t>
            </w:r>
            <w:r w:rsidR="00E665DE">
              <w:t>)</w:t>
            </w:r>
            <w:r w:rsidR="00E665DE">
              <w:rPr>
                <w:rFonts w:hint="eastAsia"/>
                <w:spacing w:val="105"/>
              </w:rPr>
              <w:t>級建築</w:t>
            </w:r>
            <w:r w:rsidR="00E665DE">
              <w:rPr>
                <w:rFonts w:hint="eastAsia"/>
              </w:rPr>
              <w:t>士</w:t>
            </w:r>
            <w:r w:rsidR="00E665DE">
              <w:t>(</w:t>
            </w:r>
            <w:r w:rsidR="00E665DE">
              <w:rPr>
                <w:rFonts w:hint="eastAsia"/>
              </w:rPr>
              <w:t xml:space="preserve">　　</w:t>
            </w:r>
            <w:r w:rsidR="00E665DE">
              <w:t>)</w:t>
            </w:r>
            <w:r w:rsidR="00E665DE">
              <w:rPr>
                <w:rFonts w:hint="eastAsia"/>
              </w:rPr>
              <w:t>登録第</w:t>
            </w:r>
            <w:r w:rsidR="00E665DE">
              <w:t>(</w:t>
            </w:r>
            <w:r w:rsidR="00E665DE">
              <w:rPr>
                <w:rFonts w:hint="eastAsia"/>
              </w:rPr>
              <w:t xml:space="preserve">　　</w:t>
            </w:r>
            <w:r w:rsidR="00E665DE">
              <w:t>)</w:t>
            </w:r>
            <w:r w:rsidR="00E665DE">
              <w:rPr>
                <w:rFonts w:hint="eastAsia"/>
              </w:rPr>
              <w:t xml:space="preserve">号　</w:t>
            </w:r>
          </w:p>
          <w:p w14:paraId="7A9C834F" w14:textId="77777777" w:rsidR="00E665DE" w:rsidRDefault="00E665DE">
            <w:pPr>
              <w:jc w:val="right"/>
            </w:pPr>
            <w:r>
              <w:rPr>
                <w:rFonts w:hint="eastAsia"/>
              </w:rPr>
              <w:t xml:space="preserve">工事施工者　　　住所　　　　　　　　　　　　　　　　電話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14:paraId="61666821" w14:textId="77777777" w:rsidR="00E665DE" w:rsidRDefault="00E665DE">
            <w:pPr>
              <w:jc w:val="right"/>
            </w:pPr>
            <w:r>
              <w:rPr>
                <w:rFonts w:hint="eastAsia"/>
              </w:rPr>
              <w:t>会社名　　　　　　　　　建設業の許可　大臣・知事　　第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号　</w:t>
            </w:r>
          </w:p>
          <w:p w14:paraId="30B5B2B3" w14:textId="77777777" w:rsidR="00E665DE" w:rsidRDefault="003F2357">
            <w:pPr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r w:rsidR="00E665DE">
              <w:rPr>
                <w:rFonts w:hint="eastAsia"/>
              </w:rPr>
              <w:t xml:space="preserve">　　　　　　　　　　　　　　　　　　　　　</w:t>
            </w:r>
          </w:p>
          <w:p w14:paraId="45954868" w14:textId="77777777" w:rsidR="00E665DE" w:rsidRDefault="00E665DE">
            <w:pPr>
              <w:jc w:val="right"/>
            </w:pPr>
            <w:r>
              <w:t>(</w:t>
            </w:r>
            <w:r>
              <w:rPr>
                <w:rFonts w:hint="eastAsia"/>
              </w:rPr>
              <w:t>法人にあっては、その事務所の所在地、名称及び代表者氏名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0B078D49" w14:textId="77777777" w:rsidR="00E665DE" w:rsidRDefault="00E665DE"/>
          <w:p w14:paraId="3BC3D248" w14:textId="77777777" w:rsidR="00E665DE" w:rsidRDefault="00E665DE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6266E6CD" w14:textId="77777777" w:rsidR="00E665DE" w:rsidRDefault="00E665DE"/>
          <w:p w14:paraId="20B12DBA" w14:textId="77777777" w:rsidR="00E665DE" w:rsidRDefault="00E665DE">
            <w:r>
              <w:t>1</w:t>
            </w:r>
            <w:r>
              <w:rPr>
                <w:rFonts w:hint="eastAsia"/>
              </w:rPr>
              <w:t xml:space="preserve">　建築物等の概要</w:t>
            </w:r>
          </w:p>
          <w:p w14:paraId="4833F796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所在地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>)</w:t>
            </w:r>
          </w:p>
          <w:p w14:paraId="0CAE061E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住居表示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  <w:p w14:paraId="0B2D7176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建築物等の名称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  <w:p w14:paraId="6966770F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事故が発生した場所の主な用途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  <w:p w14:paraId="1AF26753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 xml:space="preserve">　確認済証　交付番号　　　　　　　年　　月　　日　　第　　　号</w:t>
            </w:r>
          </w:p>
          <w:p w14:paraId="60728BB4" w14:textId="77777777" w:rsidR="00E665DE" w:rsidRDefault="00E665DE"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　交付者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  <w:p w14:paraId="25666D35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(6)</w:t>
            </w:r>
            <w:r>
              <w:rPr>
                <w:rFonts w:hint="eastAsia"/>
              </w:rPr>
              <w:t xml:space="preserve">　検査済証　交付番号　　　　　　　年　　月　　日　　第　　　号</w:t>
            </w:r>
          </w:p>
          <w:p w14:paraId="6578448C" w14:textId="77777777" w:rsidR="00E665DE" w:rsidRDefault="00E665DE"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　交付者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  <w:p w14:paraId="51EA94D6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 xml:space="preserve">　定期報</w:t>
            </w:r>
            <w:r>
              <w:rPr>
                <w:rFonts w:hint="eastAsia"/>
                <w:spacing w:val="52"/>
              </w:rPr>
              <w:t>告</w:t>
            </w:r>
            <w:r>
              <w:t>(</w:t>
            </w:r>
            <w:r>
              <w:rPr>
                <w:rFonts w:hint="eastAsia"/>
              </w:rPr>
              <w:t>建築物</w:t>
            </w:r>
            <w:r>
              <w:t>)</w:t>
            </w:r>
            <w:r>
              <w:rPr>
                <w:rFonts w:hint="eastAsia"/>
              </w:rPr>
              <w:t xml:space="preserve">　　　　　　年　　月　　日報告</w:t>
            </w:r>
          </w:p>
          <w:p w14:paraId="2F5CB7C0" w14:textId="77777777" w:rsidR="00610C8B" w:rsidRDefault="00610C8B" w:rsidP="00610C8B"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防火設備</w:t>
            </w:r>
            <w:r>
              <w:t>)</w:t>
            </w:r>
            <w:r>
              <w:rPr>
                <w:rFonts w:hint="eastAsia"/>
              </w:rPr>
              <w:t xml:space="preserve">　　　　　年　　月　　日報告</w:t>
            </w:r>
          </w:p>
          <w:p w14:paraId="13020AB5" w14:textId="77777777" w:rsidR="00E665DE" w:rsidRDefault="00610C8B" w:rsidP="00610C8B"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建築設備</w:t>
            </w:r>
            <w:r>
              <w:t>)</w:t>
            </w:r>
            <w:r>
              <w:rPr>
                <w:rFonts w:hint="eastAsia"/>
              </w:rPr>
              <w:t xml:space="preserve">　　　　　年　　月　　日報告</w:t>
            </w:r>
          </w:p>
          <w:p w14:paraId="50617FF2" w14:textId="77777777" w:rsidR="00E665DE" w:rsidRDefault="00E665DE"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昇降機等</w:t>
            </w:r>
            <w:r>
              <w:t>)</w:t>
            </w:r>
            <w:r>
              <w:rPr>
                <w:rFonts w:hint="eastAsia"/>
              </w:rPr>
              <w:t xml:space="preserve">　　　　　年　　月　　日報告</w:t>
            </w:r>
          </w:p>
          <w:p w14:paraId="4776379D" w14:textId="77777777" w:rsidR="00E665DE" w:rsidRDefault="00E665DE">
            <w:r>
              <w:t>2</w:t>
            </w:r>
            <w:r>
              <w:rPr>
                <w:rFonts w:hint="eastAsia"/>
              </w:rPr>
              <w:t xml:space="preserve">　事故の概要</w:t>
            </w:r>
          </w:p>
          <w:p w14:paraId="1D404D91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発生年月日　　　　　年　　月　　日</w:t>
            </w:r>
          </w:p>
          <w:p w14:paraId="46EC6ABF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発生場所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  <w:p w14:paraId="76C80EA1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事故の状況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  <w:r>
              <w:t>)</w:t>
            </w:r>
          </w:p>
          <w:p w14:paraId="73E6303E" w14:textId="77777777" w:rsidR="00E665DE" w:rsidRDefault="00E665DE">
            <w:r>
              <w:t>3</w:t>
            </w:r>
            <w:r>
              <w:rPr>
                <w:rFonts w:hint="eastAsia"/>
              </w:rPr>
              <w:t xml:space="preserve">　被害者の概要</w:t>
            </w:r>
          </w:p>
          <w:p w14:paraId="60D5C12B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被害者の数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名</w:t>
            </w:r>
          </w:p>
          <w:p w14:paraId="03607833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被害程度　軽症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名、中等症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名、重症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名、死亡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</w:t>
            </w:r>
          </w:p>
          <w:p w14:paraId="26EFED62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性別　　　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　　女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名</w:t>
            </w:r>
          </w:p>
          <w:p w14:paraId="5D728C8F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年齢層　　就学前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名　児童・生徒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名　高齢者</w:t>
            </w:r>
            <w:r>
              <w:t>(65</w:t>
            </w:r>
            <w:r>
              <w:rPr>
                <w:rFonts w:hint="eastAsia"/>
              </w:rPr>
              <w:t>歳以上</w:t>
            </w:r>
            <w:r>
              <w:t>)(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名　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名</w:t>
            </w:r>
          </w:p>
          <w:p w14:paraId="0E87407D" w14:textId="77777777" w:rsidR="00E665DE" w:rsidRDefault="00E665DE">
            <w:pPr>
              <w:spacing w:line="480" w:lineRule="auto"/>
            </w:pPr>
            <w:r>
              <w:t>4</w:t>
            </w:r>
            <w:r>
              <w:rPr>
                <w:rFonts w:hint="eastAsia"/>
              </w:rPr>
              <w:t xml:space="preserve">　事故の原因</w:t>
            </w:r>
          </w:p>
          <w:p w14:paraId="75C1BC85" w14:textId="77777777" w:rsidR="00E665DE" w:rsidRDefault="00E665DE">
            <w:pPr>
              <w:spacing w:line="360" w:lineRule="auto"/>
            </w:pPr>
            <w:r>
              <w:t>5</w:t>
            </w:r>
            <w:r>
              <w:rPr>
                <w:rFonts w:hint="eastAsia"/>
              </w:rPr>
              <w:t xml:space="preserve">　事故の応急措置及び防止策</w:t>
            </w:r>
          </w:p>
          <w:p w14:paraId="246A349A" w14:textId="77777777" w:rsidR="00E665DE" w:rsidRDefault="00E665DE"/>
          <w:p w14:paraId="1970BC35" w14:textId="77777777" w:rsidR="00E665DE" w:rsidRDefault="00E665DE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必要な事項を記入してください。</w:t>
            </w:r>
          </w:p>
        </w:tc>
      </w:tr>
    </w:tbl>
    <w:p w14:paraId="7D0A882D" w14:textId="77777777" w:rsidR="00E665DE" w:rsidRDefault="00E665DE"/>
    <w:sectPr w:rsidR="00E665DE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A11E" w14:textId="77777777" w:rsidR="00553B92" w:rsidRDefault="00553B92" w:rsidP="009E0175">
      <w:r>
        <w:separator/>
      </w:r>
    </w:p>
  </w:endnote>
  <w:endnote w:type="continuationSeparator" w:id="0">
    <w:p w14:paraId="224A1FB7" w14:textId="77777777" w:rsidR="00553B92" w:rsidRDefault="00553B92" w:rsidP="009E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5B62" w14:textId="77777777" w:rsidR="00553B92" w:rsidRDefault="00553B92" w:rsidP="009E0175">
      <w:r>
        <w:separator/>
      </w:r>
    </w:p>
  </w:footnote>
  <w:footnote w:type="continuationSeparator" w:id="0">
    <w:p w14:paraId="55FFA5AC" w14:textId="77777777" w:rsidR="00553B92" w:rsidRDefault="00553B92" w:rsidP="009E0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5DE"/>
    <w:rsid w:val="00210EEF"/>
    <w:rsid w:val="003F2357"/>
    <w:rsid w:val="00425CBA"/>
    <w:rsid w:val="0052270E"/>
    <w:rsid w:val="00553B92"/>
    <w:rsid w:val="005E1E8D"/>
    <w:rsid w:val="00610C8B"/>
    <w:rsid w:val="008D0BB3"/>
    <w:rsid w:val="009E0175"/>
    <w:rsid w:val="00C63A35"/>
    <w:rsid w:val="00CA67EC"/>
    <w:rsid w:val="00E665DE"/>
    <w:rsid w:val="00F4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121AC"/>
  <w14:defaultImageDpi w14:val="0"/>
  <w15:docId w15:val="{C7BDD326-616A-49A0-AC7C-47FD9EE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2026-06-29T04:34:00Z</dcterms:created>
  <dcterms:modified xsi:type="dcterms:W3CDTF">2026-06-29T04:34:00Z</dcterms:modified>
</cp:coreProperties>
</file>