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2646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66"/>
        <w:gridCol w:w="1985"/>
      </w:tblGrid>
      <w:tr w:rsidR="003A42ED" w14:paraId="60225DE3" w14:textId="77777777"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893F1" w14:textId="77777777" w:rsidR="003A42ED" w:rsidRDefault="003A42ED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区域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14:paraId="38607817" w14:textId="77777777" w:rsidR="003A42ED" w:rsidRDefault="003A42ED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EBE7A4" w14:textId="77777777" w:rsidR="003A42ED" w:rsidRDefault="003A42ED">
            <w:pPr>
              <w:rPr>
                <w:rFonts w:eastAsia="ＭＳ 明朝"/>
                <w:sz w:val="21"/>
              </w:rPr>
            </w:pPr>
            <w:r w:rsidRPr="00DA4D10">
              <w:rPr>
                <w:rFonts w:eastAsia="ＭＳ 明朝" w:hint="eastAsia"/>
                <w:spacing w:val="3"/>
                <w:w w:val="93"/>
                <w:kern w:val="0"/>
                <w:sz w:val="21"/>
                <w:fitText w:val="984" w:id="1533706752"/>
              </w:rPr>
              <w:t>市街化区</w:t>
            </w:r>
            <w:r w:rsidRPr="00DA4D10">
              <w:rPr>
                <w:rFonts w:eastAsia="ＭＳ 明朝" w:hint="eastAsia"/>
                <w:spacing w:val="-5"/>
                <w:w w:val="93"/>
                <w:kern w:val="0"/>
                <w:sz w:val="21"/>
                <w:fitText w:val="984" w:id="1533706752"/>
              </w:rPr>
              <w:t>域</w:t>
            </w:r>
          </w:p>
        </w:tc>
      </w:tr>
      <w:tr w:rsidR="003A42ED" w14:paraId="1CAEF4FE" w14:textId="77777777"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8A91B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CFC29E8" w14:textId="77777777" w:rsidR="003A42ED" w:rsidRDefault="003A42ED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B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E06C7E" w14:textId="77777777" w:rsidR="003A42ED" w:rsidRDefault="003A42ED">
            <w:pPr>
              <w:rPr>
                <w:rFonts w:eastAsia="ＭＳ 明朝"/>
                <w:sz w:val="21"/>
              </w:rPr>
            </w:pPr>
            <w:r w:rsidRPr="00DA4D10">
              <w:rPr>
                <w:rFonts w:eastAsia="ＭＳ 明朝" w:hint="eastAsia"/>
                <w:spacing w:val="3"/>
                <w:w w:val="94"/>
                <w:kern w:val="0"/>
                <w:sz w:val="21"/>
                <w:fitText w:val="1394" w:id="1533706496"/>
              </w:rPr>
              <w:t>市街化調整区</w:t>
            </w:r>
            <w:r w:rsidRPr="00DA4D10">
              <w:rPr>
                <w:rFonts w:eastAsia="ＭＳ 明朝" w:hint="eastAsia"/>
                <w:spacing w:val="-7"/>
                <w:w w:val="94"/>
                <w:kern w:val="0"/>
                <w:sz w:val="21"/>
                <w:fitText w:val="1394" w:id="1533706496"/>
              </w:rPr>
              <w:t>域</w:t>
            </w:r>
          </w:p>
        </w:tc>
      </w:tr>
    </w:tbl>
    <w:p w14:paraId="7EF9783B" w14:textId="77777777" w:rsidR="002A7130" w:rsidRPr="002A7130" w:rsidRDefault="002A7130" w:rsidP="002A7130">
      <w:pPr>
        <w:rPr>
          <w:vanish/>
        </w:rPr>
      </w:pPr>
    </w:p>
    <w:tbl>
      <w:tblPr>
        <w:tblpPr w:leftFromText="142" w:rightFromText="142" w:vertAnchor="text" w:horzAnchor="page" w:tblpX="322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084"/>
        <w:gridCol w:w="1701"/>
      </w:tblGrid>
      <w:tr w:rsidR="003A42ED" w14:paraId="156C2195" w14:textId="77777777">
        <w:trPr>
          <w:cantSplit/>
          <w:trHeight w:val="33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65F8" w14:textId="77777777" w:rsidR="003A42ED" w:rsidRDefault="003A42ED">
            <w:pPr>
              <w:jc w:val="distribute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設計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02C2B9" w14:textId="77777777" w:rsidR="003A42ED" w:rsidRDefault="003A42ED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02F4EEB4" w14:textId="77777777" w:rsidR="003A42ED" w:rsidRDefault="003A42ED">
            <w:pPr>
              <w:jc w:val="distribute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説明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762B69" w14:textId="77777777" w:rsidR="003A42ED" w:rsidRDefault="003A42ED">
            <w:pPr>
              <w:jc w:val="right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書</w:t>
            </w:r>
          </w:p>
        </w:tc>
      </w:tr>
      <w:tr w:rsidR="003A42ED" w14:paraId="02E22BBD" w14:textId="77777777">
        <w:trPr>
          <w:cantSplit/>
          <w:trHeight w:val="466"/>
        </w:trPr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705111B5" w14:textId="77777777" w:rsidR="003A42ED" w:rsidRDefault="003A42E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212D5F" w14:textId="77777777" w:rsidR="003A42ED" w:rsidRDefault="003A42ED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8B3A" w14:textId="77777777" w:rsidR="003A42ED" w:rsidRDefault="003A42ED">
            <w:pPr>
              <w:jc w:val="distribute"/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概要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1A7F155" w14:textId="77777777" w:rsidR="003A42ED" w:rsidRDefault="003A42ED"/>
        </w:tc>
      </w:tr>
    </w:tbl>
    <w:p w14:paraId="39B4ADAE" w14:textId="77777777" w:rsidR="003A42ED" w:rsidRDefault="003A42ED"/>
    <w:p w14:paraId="6377B2A5" w14:textId="77777777" w:rsidR="003A42ED" w:rsidRDefault="003A42ED"/>
    <w:tbl>
      <w:tblPr>
        <w:tblpPr w:leftFromText="142" w:rightFromText="142" w:vertAnchor="page" w:horzAnchor="margin" w:tblpXSpec="center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84"/>
        <w:gridCol w:w="444"/>
        <w:gridCol w:w="73"/>
        <w:gridCol w:w="1071"/>
        <w:gridCol w:w="1588"/>
        <w:gridCol w:w="318"/>
        <w:gridCol w:w="283"/>
        <w:gridCol w:w="987"/>
        <w:gridCol w:w="581"/>
        <w:gridCol w:w="1007"/>
        <w:gridCol w:w="1588"/>
        <w:gridCol w:w="1588"/>
        <w:gridCol w:w="203"/>
        <w:gridCol w:w="283"/>
        <w:gridCol w:w="992"/>
        <w:gridCol w:w="110"/>
        <w:gridCol w:w="1588"/>
        <w:gridCol w:w="1466"/>
      </w:tblGrid>
      <w:tr w:rsidR="003A42ED" w14:paraId="3351E1C6" w14:textId="77777777" w:rsidTr="00B41477">
        <w:trPr>
          <w:cantSplit/>
          <w:trHeight w:val="688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20D4AE6" w14:textId="77777777" w:rsidR="003A42ED" w:rsidRDefault="003A42ED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１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2FEFCB2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開発区域に含ま</w:t>
            </w:r>
          </w:p>
          <w:p w14:paraId="1B3119C7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れる地域の名称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5B69AFE" w14:textId="77777777" w:rsidR="003A42ED" w:rsidRDefault="003A42ED" w:rsidP="00B41477">
            <w:pPr>
              <w:rPr>
                <w:rFonts w:eastAsia="ＭＳ 明朝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964E8DB" w14:textId="77777777" w:rsidR="003A42ED" w:rsidRDefault="003A42ED" w:rsidP="00B41477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２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F45C038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kern w:val="0"/>
                <w:sz w:val="20"/>
              </w:rPr>
              <w:t>許可申請者</w:t>
            </w:r>
          </w:p>
          <w:p w14:paraId="31EC1A0F" w14:textId="77777777" w:rsidR="003A42ED" w:rsidRDefault="003A42ED" w:rsidP="00B4147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  <w:sz w:val="20"/>
              </w:rPr>
              <w:t>の住所氏名</w:t>
            </w:r>
          </w:p>
        </w:tc>
        <w:tc>
          <w:tcPr>
            <w:tcW w:w="4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72B6" w14:textId="77777777" w:rsidR="003A42ED" w:rsidRDefault="003A42ED" w:rsidP="00B41477">
            <w:pPr>
              <w:rPr>
                <w:rFonts w:eastAsia="ＭＳ 明朝"/>
              </w:rPr>
            </w:pPr>
          </w:p>
          <w:p w14:paraId="112D91FA" w14:textId="77777777" w:rsidR="003A42ED" w:rsidRDefault="003A42ED" w:rsidP="00B41477">
            <w:pPr>
              <w:ind w:firstLineChars="1340" w:firstLine="220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TEL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C45DFD7" w14:textId="77777777" w:rsidR="003A42ED" w:rsidRDefault="003A42ED" w:rsidP="00B41477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３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A9018A" w14:textId="77777777" w:rsidR="003A42ED" w:rsidRDefault="003A42ED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pacing w:val="55"/>
                <w:kern w:val="0"/>
                <w:sz w:val="20"/>
                <w:fitText w:val="820" w:id="1533717249"/>
              </w:rPr>
              <w:t>設計</w:t>
            </w:r>
            <w:r>
              <w:rPr>
                <w:rFonts w:eastAsia="ＭＳ 明朝" w:hint="eastAsia"/>
                <w:kern w:val="0"/>
                <w:sz w:val="20"/>
                <w:fitText w:val="820" w:id="1533717249"/>
              </w:rPr>
              <w:t>者</w:t>
            </w:r>
          </w:p>
          <w:p w14:paraId="51ACDB15" w14:textId="77777777" w:rsidR="003A42ED" w:rsidRDefault="003A42ED" w:rsidP="00B41477">
            <w:pPr>
              <w:rPr>
                <w:rFonts w:eastAsia="ＭＳ 明朝"/>
              </w:rPr>
            </w:pPr>
            <w:r>
              <w:rPr>
                <w:rFonts w:eastAsia="ＭＳ 明朝" w:hint="eastAsia"/>
                <w:spacing w:val="210"/>
                <w:kern w:val="0"/>
                <w:sz w:val="20"/>
                <w:fitText w:val="820" w:id="1533717250"/>
              </w:rPr>
              <w:t>氏</w:t>
            </w:r>
            <w:r>
              <w:rPr>
                <w:rFonts w:eastAsia="ＭＳ 明朝" w:hint="eastAsia"/>
                <w:kern w:val="0"/>
                <w:sz w:val="20"/>
                <w:fitText w:val="820" w:id="1533717250"/>
              </w:rPr>
              <w:t>名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5D8733" w14:textId="77777777" w:rsidR="003A42ED" w:rsidRPr="00EB5021" w:rsidRDefault="00EB5021" w:rsidP="00B41477">
            <w:pPr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</w:rPr>
              <w:t xml:space="preserve">　　　　　　　　　　　　　</w:t>
            </w:r>
          </w:p>
          <w:p w14:paraId="72188FCF" w14:textId="77777777" w:rsidR="003A42ED" w:rsidRDefault="003A42ED" w:rsidP="00B41477">
            <w:pPr>
              <w:ind w:firstLineChars="909" w:firstLine="1494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TEL</w:t>
            </w:r>
          </w:p>
        </w:tc>
      </w:tr>
      <w:tr w:rsidR="003A42ED" w14:paraId="29A23252" w14:textId="77777777" w:rsidTr="00B41477">
        <w:trPr>
          <w:cantSplit/>
          <w:trHeight w:val="672"/>
        </w:trPr>
        <w:tc>
          <w:tcPr>
            <w:tcW w:w="383" w:type="dxa"/>
            <w:tcBorders>
              <w:left w:val="single" w:sz="12" w:space="0" w:color="auto"/>
              <w:right w:val="nil"/>
            </w:tcBorders>
            <w:vAlign w:val="center"/>
          </w:tcPr>
          <w:p w14:paraId="674F4038" w14:textId="77777777" w:rsidR="003A42ED" w:rsidRDefault="003A42ED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４</w:t>
            </w:r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65F95A2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予定建築物</w:t>
            </w:r>
          </w:p>
          <w:p w14:paraId="7BFC5A44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の用途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B1FCA8E" w14:textId="77777777" w:rsidR="003A42ED" w:rsidRDefault="003A42ED" w:rsidP="00B41477">
            <w:pPr>
              <w:rPr>
                <w:rFonts w:eastAsia="ＭＳ 明朝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2DAA7A23" w14:textId="77777777" w:rsidR="003A42ED" w:rsidRDefault="003A42ED" w:rsidP="00B41477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５</w:t>
            </w:r>
          </w:p>
        </w:tc>
        <w:tc>
          <w:tcPr>
            <w:tcW w:w="15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1C4E4F" w14:textId="77777777" w:rsidR="003A42ED" w:rsidRDefault="003A42ED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kern w:val="0"/>
                <w:sz w:val="20"/>
              </w:rPr>
              <w:t>設計の</w:t>
            </w:r>
          </w:p>
          <w:p w14:paraId="58F4EC03" w14:textId="77777777" w:rsidR="003A42ED" w:rsidRDefault="003A42ED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kern w:val="0"/>
                <w:sz w:val="20"/>
              </w:rPr>
              <w:t>方針</w:t>
            </w:r>
          </w:p>
        </w:tc>
        <w:tc>
          <w:tcPr>
            <w:tcW w:w="882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F1B96" w14:textId="77777777" w:rsidR="003A42ED" w:rsidRDefault="003A42ED" w:rsidP="00B41477">
            <w:pPr>
              <w:rPr>
                <w:rFonts w:eastAsia="ＭＳ 明朝"/>
              </w:rPr>
            </w:pPr>
          </w:p>
        </w:tc>
      </w:tr>
      <w:tr w:rsidR="00B41477" w14:paraId="6AC1B701" w14:textId="77777777" w:rsidTr="00B41477">
        <w:trPr>
          <w:cantSplit/>
          <w:trHeight w:val="314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712BAF" w14:textId="77777777" w:rsidR="00B41477" w:rsidRDefault="00B41477" w:rsidP="00B41477">
            <w:pPr>
              <w:pStyle w:val="a3"/>
              <w:framePr w:hSpace="0" w:wrap="auto" w:vAnchor="margin" w:hAnchor="text" w:xAlign="left" w:yAlign="inline"/>
              <w:ind w:left="113" w:right="11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６</w:t>
            </w:r>
          </w:p>
          <w:p w14:paraId="66A5C5BE" w14:textId="77777777" w:rsidR="00B41477" w:rsidRDefault="00B41477" w:rsidP="00B41477">
            <w:pPr>
              <w:pStyle w:val="a3"/>
              <w:framePr w:hSpace="0" w:wrap="auto" w:vAnchor="margin" w:hAnchor="text" w:xAlign="left" w:yAlign="inline"/>
              <w:ind w:left="113" w:right="113"/>
              <w:rPr>
                <w:rFonts w:eastAsia="ＭＳ 明朝"/>
              </w:rPr>
            </w:pPr>
            <w:r>
              <w:rPr>
                <w:rFonts w:eastAsia="ＭＳ 明朝" w:hint="eastAsia"/>
                <w:kern w:val="0"/>
              </w:rPr>
              <w:t>６</w:t>
            </w:r>
            <w:r w:rsidRPr="00B41477">
              <w:rPr>
                <w:rFonts w:eastAsia="ＭＳ 明朝" w:hint="eastAsia"/>
                <w:spacing w:val="1"/>
                <w:w w:val="84"/>
                <w:kern w:val="0"/>
                <w:fitText w:val="2132" w:id="1533704704"/>
              </w:rPr>
              <w:t xml:space="preserve">　開発区域内の土地の現</w:t>
            </w:r>
            <w:r w:rsidRPr="00B41477">
              <w:rPr>
                <w:rFonts w:eastAsia="ＭＳ 明朝" w:hint="eastAsia"/>
                <w:spacing w:val="-3"/>
                <w:w w:val="84"/>
                <w:kern w:val="0"/>
                <w:fitText w:val="2132" w:id="1533704704"/>
              </w:rPr>
              <w:t>況</w:t>
            </w:r>
          </w:p>
          <w:p w14:paraId="009FFCD1" w14:textId="77777777" w:rsidR="00B41477" w:rsidRDefault="00B41477" w:rsidP="00B41477">
            <w:pPr>
              <w:ind w:left="113" w:right="113"/>
              <w:jc w:val="right"/>
              <w:rPr>
                <w:rFonts w:eastAsia="ＭＳ 明朝"/>
                <w:sz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14B29BE5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30560"/>
              </w:rPr>
              <w:t>地</w:t>
            </w:r>
            <w:r>
              <w:rPr>
                <w:rFonts w:eastAsia="ＭＳ 明朝" w:hint="eastAsia"/>
                <w:kern w:val="0"/>
                <w:sz w:val="21"/>
                <w:fitText w:val="820" w:id="1533730560"/>
              </w:rPr>
              <w:t>域</w:t>
            </w:r>
          </w:p>
          <w:p w14:paraId="23135BFD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  <w:p w14:paraId="38BCB5F1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30562"/>
              </w:rPr>
              <w:t>地区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30562"/>
              </w:rPr>
              <w:t>等</w:t>
            </w:r>
          </w:p>
        </w:tc>
        <w:tc>
          <w:tcPr>
            <w:tcW w:w="1588" w:type="dxa"/>
            <w:gridSpan w:val="3"/>
            <w:vAlign w:val="center"/>
          </w:tcPr>
          <w:p w14:paraId="3A9CA326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用途地域</w:t>
            </w:r>
          </w:p>
        </w:tc>
        <w:tc>
          <w:tcPr>
            <w:tcW w:w="1588" w:type="dxa"/>
            <w:vAlign w:val="center"/>
          </w:tcPr>
          <w:p w14:paraId="262BBAA1" w14:textId="77777777" w:rsidR="00B41477" w:rsidRDefault="00B41477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w w:val="70"/>
                <w:kern w:val="0"/>
                <w:sz w:val="20"/>
                <w:fitText w:val="1394" w:id="1533299712"/>
              </w:rPr>
              <w:t>建ぺい率／容積率制限</w:t>
            </w:r>
          </w:p>
        </w:tc>
        <w:tc>
          <w:tcPr>
            <w:tcW w:w="1588" w:type="dxa"/>
            <w:gridSpan w:val="3"/>
            <w:vAlign w:val="center"/>
          </w:tcPr>
          <w:p w14:paraId="76A37373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高さ制限</w:t>
            </w:r>
          </w:p>
        </w:tc>
        <w:tc>
          <w:tcPr>
            <w:tcW w:w="1588" w:type="dxa"/>
            <w:gridSpan w:val="2"/>
            <w:vAlign w:val="center"/>
          </w:tcPr>
          <w:p w14:paraId="7790EF1F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都市計画施設</w:t>
            </w:r>
          </w:p>
        </w:tc>
        <w:tc>
          <w:tcPr>
            <w:tcW w:w="1588" w:type="dxa"/>
            <w:vAlign w:val="center"/>
          </w:tcPr>
          <w:p w14:paraId="0E326B48" w14:textId="5A81BD27" w:rsidR="00B41477" w:rsidRDefault="00B41477" w:rsidP="00B41477">
            <w:pPr>
              <w:rPr>
                <w:rFonts w:eastAsia="ＭＳ 明朝"/>
                <w:sz w:val="20"/>
              </w:rPr>
            </w:pPr>
            <w:r w:rsidRPr="00AF45F9">
              <w:rPr>
                <w:rFonts w:eastAsia="ＭＳ 明朝" w:hint="eastAsia"/>
                <w:spacing w:val="5"/>
                <w:w w:val="58"/>
                <w:kern w:val="0"/>
                <w:sz w:val="20"/>
                <w:fitText w:val="1394" w:id="1533299713"/>
              </w:rPr>
              <w:t>宅地造成</w:t>
            </w:r>
            <w:r w:rsidR="00AF45F9" w:rsidRPr="00AF45F9">
              <w:rPr>
                <w:rFonts w:eastAsia="ＭＳ 明朝" w:hint="eastAsia"/>
                <w:spacing w:val="5"/>
                <w:w w:val="69"/>
                <w:kern w:val="0"/>
                <w:sz w:val="20"/>
                <w:fitText w:val="1394" w:id="1533299713"/>
              </w:rPr>
              <w:t>等</w:t>
            </w:r>
            <w:r w:rsidRPr="00AF45F9">
              <w:rPr>
                <w:rFonts w:eastAsia="ＭＳ 明朝" w:hint="eastAsia"/>
                <w:spacing w:val="5"/>
                <w:w w:val="58"/>
                <w:kern w:val="0"/>
                <w:sz w:val="20"/>
                <w:fitText w:val="1394" w:id="1533299713"/>
              </w:rPr>
              <w:t>工事規制区</w:t>
            </w:r>
            <w:r w:rsidRPr="00AF45F9">
              <w:rPr>
                <w:rFonts w:eastAsia="ＭＳ 明朝" w:hint="eastAsia"/>
                <w:w w:val="58"/>
                <w:kern w:val="0"/>
                <w:sz w:val="20"/>
                <w:fitText w:val="1394" w:id="1533299713"/>
              </w:rPr>
              <w:t>域</w:t>
            </w:r>
          </w:p>
        </w:tc>
        <w:tc>
          <w:tcPr>
            <w:tcW w:w="1588" w:type="dxa"/>
            <w:vAlign w:val="center"/>
          </w:tcPr>
          <w:p w14:paraId="3F4A55BD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風致地区</w:t>
            </w:r>
          </w:p>
        </w:tc>
        <w:tc>
          <w:tcPr>
            <w:tcW w:w="1588" w:type="dxa"/>
            <w:gridSpan w:val="4"/>
            <w:vAlign w:val="center"/>
          </w:tcPr>
          <w:p w14:paraId="21C8106C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旧緑地地域</w:t>
            </w:r>
          </w:p>
        </w:tc>
        <w:tc>
          <w:tcPr>
            <w:tcW w:w="1588" w:type="dxa"/>
            <w:vAlign w:val="center"/>
          </w:tcPr>
          <w:p w14:paraId="132AD422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D18C81B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465E625A" w14:textId="77777777" w:rsidTr="00B41477">
        <w:trPr>
          <w:cantSplit/>
          <w:trHeight w:val="701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496A3A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</w:tcPr>
          <w:p w14:paraId="421185B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54409A9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sz w:val="21"/>
              </w:rPr>
              <w:t>(</w:t>
            </w:r>
            <w:r>
              <w:rPr>
                <w:rFonts w:eastAsia="ＭＳ 明朝" w:hint="eastAsia"/>
                <w:sz w:val="21"/>
              </w:rPr>
              <w:t xml:space="preserve">　　　　　</w:t>
            </w:r>
            <w:r>
              <w:rPr>
                <w:rFonts w:eastAsia="ＭＳ 明朝" w:hint="eastAsia"/>
                <w:sz w:val="21"/>
              </w:rPr>
              <w:t>)</w:t>
            </w:r>
          </w:p>
          <w:p w14:paraId="0E33711D" w14:textId="77777777" w:rsidR="00B41477" w:rsidRDefault="00B41477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無　　　　　　</w:t>
            </w:r>
          </w:p>
        </w:tc>
        <w:tc>
          <w:tcPr>
            <w:tcW w:w="1588" w:type="dxa"/>
            <w:vAlign w:val="center"/>
          </w:tcPr>
          <w:p w14:paraId="66871B68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建　　　　　割</w:t>
            </w:r>
          </w:p>
          <w:p w14:paraId="6833559F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0"/>
              </w:rPr>
              <w:t>容　　　　　割</w:t>
            </w:r>
          </w:p>
        </w:tc>
        <w:tc>
          <w:tcPr>
            <w:tcW w:w="1588" w:type="dxa"/>
            <w:gridSpan w:val="3"/>
            <w:vAlign w:val="center"/>
          </w:tcPr>
          <w:p w14:paraId="1468A3BC" w14:textId="77777777" w:rsidR="00B41477" w:rsidRDefault="00B41477" w:rsidP="00B41477">
            <w:pPr>
              <w:rPr>
                <w:rFonts w:eastAsia="ＭＳ 明朝"/>
              </w:rPr>
            </w:pPr>
          </w:p>
          <w:p w14:paraId="0D5E1727" w14:textId="77777777" w:rsidR="00B41477" w:rsidRDefault="00B41477" w:rsidP="00B41477">
            <w:pPr>
              <w:ind w:firstLineChars="400" w:firstLine="600"/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w w:val="83"/>
                <w:kern w:val="0"/>
                <w:sz w:val="20"/>
                <w:fitText w:val="492" w:id="1533729793"/>
              </w:rPr>
              <w:t>m</w:t>
            </w:r>
            <w:r>
              <w:rPr>
                <w:rFonts w:eastAsia="ＭＳ 明朝" w:hint="eastAsia"/>
                <w:w w:val="83"/>
                <w:kern w:val="0"/>
                <w:sz w:val="20"/>
                <w:fitText w:val="492" w:id="1533729793"/>
              </w:rPr>
              <w:t>以下</w:t>
            </w:r>
          </w:p>
        </w:tc>
        <w:tc>
          <w:tcPr>
            <w:tcW w:w="1588" w:type="dxa"/>
            <w:gridSpan w:val="2"/>
            <w:vAlign w:val="center"/>
          </w:tcPr>
          <w:p w14:paraId="6DAADAF4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sz w:val="21"/>
              </w:rPr>
              <w:t>(</w:t>
            </w:r>
            <w:r>
              <w:rPr>
                <w:rFonts w:eastAsia="ＭＳ 明朝" w:hint="eastAsia"/>
                <w:sz w:val="21"/>
              </w:rPr>
              <w:t xml:space="preserve">　　　　　</w:t>
            </w:r>
            <w:r>
              <w:rPr>
                <w:rFonts w:eastAsia="ＭＳ 明朝" w:hint="eastAsia"/>
                <w:sz w:val="21"/>
              </w:rPr>
              <w:t>)</w:t>
            </w:r>
          </w:p>
          <w:p w14:paraId="4E9EADCA" w14:textId="77777777" w:rsidR="00B41477" w:rsidRDefault="00B41477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vAlign w:val="center"/>
          </w:tcPr>
          <w:p w14:paraId="387DEEA2" w14:textId="77777777" w:rsidR="00B41477" w:rsidRDefault="00B41477" w:rsidP="00B41477">
            <w:pPr>
              <w:jc w:val="distribute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有　</w:t>
            </w:r>
            <w:r>
              <w:rPr>
                <w:rFonts w:eastAsia="ＭＳ 明朝" w:hint="eastAsia"/>
                <w:kern w:val="0"/>
                <w:sz w:val="20"/>
              </w:rPr>
              <w:t>→　　一部</w:t>
            </w:r>
          </w:p>
          <w:p w14:paraId="523884EF" w14:textId="77777777" w:rsidR="00B41477" w:rsidRDefault="00B41477" w:rsidP="00B41477">
            <w:pPr>
              <w:jc w:val="distribute"/>
              <w:rPr>
                <w:rFonts w:eastAsia="ＭＳ 明朝"/>
              </w:rPr>
            </w:pPr>
            <w:r>
              <w:rPr>
                <w:rFonts w:eastAsia="ＭＳ 明朝" w:hint="eastAsia"/>
                <w:sz w:val="20"/>
              </w:rPr>
              <w:t>無　　　　全部</w:t>
            </w:r>
          </w:p>
        </w:tc>
        <w:tc>
          <w:tcPr>
            <w:tcW w:w="1588" w:type="dxa"/>
            <w:vAlign w:val="center"/>
          </w:tcPr>
          <w:p w14:paraId="5D50949F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spacing w:val="3"/>
                <w:w w:val="76"/>
                <w:kern w:val="0"/>
                <w:sz w:val="21"/>
                <w:fitText w:val="1066" w:id="1533299715"/>
              </w:rPr>
              <w:t>(</w:t>
            </w:r>
            <w:r>
              <w:rPr>
                <w:rFonts w:eastAsia="ＭＳ 明朝" w:hint="eastAsia"/>
                <w:spacing w:val="3"/>
                <w:w w:val="76"/>
                <w:kern w:val="0"/>
                <w:sz w:val="21"/>
                <w:fitText w:val="1066" w:id="1533299715"/>
              </w:rPr>
              <w:t xml:space="preserve">　　　　　種</w:t>
            </w:r>
            <w:r>
              <w:rPr>
                <w:rFonts w:eastAsia="ＭＳ 明朝" w:hint="eastAsia"/>
                <w:spacing w:val="-17"/>
                <w:w w:val="76"/>
                <w:kern w:val="0"/>
                <w:sz w:val="21"/>
                <w:fitText w:val="1066" w:id="1533299715"/>
              </w:rPr>
              <w:t>)</w:t>
            </w:r>
          </w:p>
          <w:p w14:paraId="776282C2" w14:textId="77777777" w:rsidR="00B41477" w:rsidRDefault="00B41477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gridSpan w:val="4"/>
            <w:vAlign w:val="center"/>
          </w:tcPr>
          <w:p w14:paraId="193F3501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 w:rsidRPr="00AF45F9">
              <w:rPr>
                <w:rFonts w:eastAsia="ＭＳ 明朝" w:hint="eastAsia"/>
                <w:spacing w:val="3"/>
                <w:w w:val="71"/>
                <w:kern w:val="0"/>
                <w:sz w:val="21"/>
                <w:fitText w:val="1148" w:id="1533299716"/>
              </w:rPr>
              <w:t>(</w:t>
            </w:r>
            <w:r w:rsidRPr="00AF45F9">
              <w:rPr>
                <w:rFonts w:eastAsia="ＭＳ 明朝" w:hint="eastAsia"/>
                <w:spacing w:val="3"/>
                <w:w w:val="71"/>
                <w:kern w:val="0"/>
                <w:sz w:val="21"/>
                <w:fitText w:val="1148" w:id="1533299716"/>
              </w:rPr>
              <w:t xml:space="preserve">　　　　　　　</w:t>
            </w:r>
            <w:r w:rsidRPr="00AF45F9">
              <w:rPr>
                <w:rFonts w:eastAsia="ＭＳ 明朝" w:hint="eastAsia"/>
                <w:spacing w:val="-20"/>
                <w:w w:val="71"/>
                <w:kern w:val="0"/>
                <w:sz w:val="21"/>
                <w:fitText w:val="1148" w:id="1533299716"/>
              </w:rPr>
              <w:t>)</w:t>
            </w:r>
          </w:p>
          <w:p w14:paraId="28E129D4" w14:textId="77777777" w:rsidR="00B41477" w:rsidRDefault="00B41477" w:rsidP="00B41477">
            <w:pPr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vAlign w:val="center"/>
          </w:tcPr>
          <w:p w14:paraId="610E61E9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7FCF14D0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3B27373C" w14:textId="77777777" w:rsidTr="00B41477">
        <w:trPr>
          <w:cantSplit/>
          <w:trHeight w:val="312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DEFFB0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A7DF755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31072"/>
              </w:rPr>
              <w:t>地目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31072"/>
              </w:rPr>
              <w:t>別</w:t>
            </w:r>
          </w:p>
          <w:p w14:paraId="7D867621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  <w:p w14:paraId="2A6ED2AA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  <w:p w14:paraId="78949534" w14:textId="77777777" w:rsidR="00B41477" w:rsidRDefault="00B41477" w:rsidP="00B4147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31073"/>
              </w:rPr>
              <w:t>概</w:t>
            </w:r>
            <w:r>
              <w:rPr>
                <w:rFonts w:eastAsia="ＭＳ 明朝" w:hint="eastAsia"/>
                <w:kern w:val="0"/>
                <w:sz w:val="21"/>
                <w:fitText w:val="820" w:id="1533731073"/>
              </w:rPr>
              <w:t>要</w:t>
            </w:r>
          </w:p>
        </w:tc>
        <w:tc>
          <w:tcPr>
            <w:tcW w:w="1588" w:type="dxa"/>
            <w:gridSpan w:val="3"/>
            <w:vAlign w:val="center"/>
          </w:tcPr>
          <w:p w14:paraId="772CD6BC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区分</w:t>
            </w:r>
          </w:p>
        </w:tc>
        <w:tc>
          <w:tcPr>
            <w:tcW w:w="1588" w:type="dxa"/>
            <w:vAlign w:val="center"/>
          </w:tcPr>
          <w:p w14:paraId="0E36EB67" w14:textId="77777777" w:rsidR="00B41477" w:rsidRDefault="00B41477" w:rsidP="00B41477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vAlign w:val="center"/>
          </w:tcPr>
          <w:p w14:paraId="6BF180B1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6"/>
              </w:rPr>
              <w:t>宅</w:t>
            </w:r>
            <w:r>
              <w:rPr>
                <w:rFonts w:eastAsia="ＭＳ 明朝" w:hint="eastAsia"/>
                <w:kern w:val="0"/>
                <w:sz w:val="21"/>
                <w:fitText w:val="984" w:id="1533707776"/>
              </w:rPr>
              <w:t>地</w:t>
            </w:r>
          </w:p>
        </w:tc>
        <w:tc>
          <w:tcPr>
            <w:tcW w:w="1588" w:type="dxa"/>
            <w:gridSpan w:val="2"/>
            <w:vAlign w:val="center"/>
          </w:tcPr>
          <w:p w14:paraId="2AE301EF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7"/>
              </w:rPr>
              <w:t>農</w:t>
            </w:r>
            <w:r>
              <w:rPr>
                <w:rFonts w:eastAsia="ＭＳ 明朝" w:hint="eastAsia"/>
                <w:kern w:val="0"/>
                <w:sz w:val="21"/>
                <w:fitText w:val="984" w:id="1533707777"/>
              </w:rPr>
              <w:t>地</w:t>
            </w:r>
          </w:p>
        </w:tc>
        <w:tc>
          <w:tcPr>
            <w:tcW w:w="1588" w:type="dxa"/>
            <w:vAlign w:val="center"/>
          </w:tcPr>
          <w:p w14:paraId="61CDFC92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8"/>
              </w:rPr>
              <w:t>山</w:t>
            </w:r>
            <w:r>
              <w:rPr>
                <w:rFonts w:eastAsia="ＭＳ 明朝" w:hint="eastAsia"/>
                <w:kern w:val="0"/>
                <w:sz w:val="21"/>
                <w:fitText w:val="984" w:id="1533707778"/>
              </w:rPr>
              <w:t>林</w:t>
            </w:r>
          </w:p>
        </w:tc>
        <w:tc>
          <w:tcPr>
            <w:tcW w:w="1588" w:type="dxa"/>
            <w:vAlign w:val="center"/>
          </w:tcPr>
          <w:p w14:paraId="365F6992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89"/>
                <w:kern w:val="0"/>
                <w:sz w:val="21"/>
                <w:fitText w:val="984" w:id="1533707520"/>
              </w:rPr>
              <w:t>雑種</w:t>
            </w:r>
            <w:r>
              <w:rPr>
                <w:rFonts w:eastAsia="ＭＳ 明朝" w:hint="eastAsia"/>
                <w:kern w:val="0"/>
                <w:sz w:val="21"/>
                <w:fitText w:val="984" w:id="1533707520"/>
              </w:rPr>
              <w:t>地</w:t>
            </w:r>
          </w:p>
        </w:tc>
        <w:tc>
          <w:tcPr>
            <w:tcW w:w="1588" w:type="dxa"/>
            <w:gridSpan w:val="4"/>
            <w:vAlign w:val="center"/>
          </w:tcPr>
          <w:p w14:paraId="0561DB89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8032"/>
              </w:rPr>
              <w:t>道</w:t>
            </w:r>
            <w:r>
              <w:rPr>
                <w:rFonts w:eastAsia="ＭＳ 明朝" w:hint="eastAsia"/>
                <w:kern w:val="0"/>
                <w:sz w:val="21"/>
                <w:fitText w:val="984" w:id="1533708032"/>
              </w:rPr>
              <w:t>路</w:t>
            </w:r>
          </w:p>
        </w:tc>
        <w:tc>
          <w:tcPr>
            <w:tcW w:w="1588" w:type="dxa"/>
            <w:vAlign w:val="center"/>
          </w:tcPr>
          <w:p w14:paraId="162FD3EA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8288"/>
              </w:rPr>
              <w:t>水</w:t>
            </w:r>
            <w:r>
              <w:rPr>
                <w:rFonts w:eastAsia="ＭＳ 明朝" w:hint="eastAsia"/>
                <w:kern w:val="0"/>
                <w:sz w:val="21"/>
                <w:fitText w:val="984" w:id="1533708288"/>
              </w:rPr>
              <w:t>路</w:t>
            </w: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43E173E0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2CCDE535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A7ED0F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</w:tcPr>
          <w:p w14:paraId="1E244BB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17A2C42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台帳面積</w:t>
            </w:r>
          </w:p>
        </w:tc>
        <w:tc>
          <w:tcPr>
            <w:tcW w:w="1588" w:type="dxa"/>
            <w:vAlign w:val="center"/>
          </w:tcPr>
          <w:p w14:paraId="7700CC52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74AB58CD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6C7AA9C7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38D03A7E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2760CFB6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480D4E16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1797B15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C73AD57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</w:tr>
      <w:tr w:rsidR="00B41477" w14:paraId="49F82737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1DEECCE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</w:tcPr>
          <w:p w14:paraId="102F90C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0BD1D22D" w14:textId="77777777" w:rsidR="00B41477" w:rsidRDefault="00B41477" w:rsidP="00B41477">
            <w:pPr>
              <w:ind w:left="113" w:right="113"/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実測</w:t>
            </w:r>
          </w:p>
        </w:tc>
        <w:tc>
          <w:tcPr>
            <w:tcW w:w="1144" w:type="dxa"/>
            <w:gridSpan w:val="2"/>
            <w:vAlign w:val="center"/>
          </w:tcPr>
          <w:p w14:paraId="0B78BE73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Align w:val="center"/>
          </w:tcPr>
          <w:p w14:paraId="322EFACD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4F5846B7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089DB5D2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2554FCE0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875F112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6FAE1541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04725707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31815720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</w:tr>
      <w:tr w:rsidR="00B41477" w14:paraId="68E77168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5005327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726EA02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14:paraId="1902E198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14:paraId="1E954D93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割合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0CDD392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w w:val="78"/>
                <w:kern w:val="0"/>
                <w:sz w:val="21"/>
                <w:fitText w:val="492" w:id="1533304832"/>
              </w:rPr>
              <w:t>１００</w:t>
            </w:r>
            <w:r>
              <w:rPr>
                <w:rFonts w:eastAsia="ＭＳ 明朝" w:hint="eastAsia"/>
                <w:sz w:val="21"/>
              </w:rPr>
              <w:t xml:space="preserve">　　％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vAlign w:val="center"/>
          </w:tcPr>
          <w:p w14:paraId="533A79B4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055BDD4A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0450CC4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4078D79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gridSpan w:val="4"/>
            <w:tcBorders>
              <w:bottom w:val="single" w:sz="4" w:space="0" w:color="auto"/>
            </w:tcBorders>
            <w:vAlign w:val="center"/>
          </w:tcPr>
          <w:p w14:paraId="10CB45BC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13EEA8D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91856" w14:textId="77777777" w:rsidR="00B41477" w:rsidRDefault="00B41477" w:rsidP="00B41477">
            <w:pPr>
              <w:jc w:val="right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</w:tr>
      <w:tr w:rsidR="00B41477" w14:paraId="45BD1EC3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F69EA4" w14:textId="77777777" w:rsidR="00B41477" w:rsidRDefault="00B41477" w:rsidP="00B41477">
            <w:pPr>
              <w:ind w:left="113" w:right="113"/>
              <w:jc w:val="center"/>
              <w:rPr>
                <w:rFonts w:eastAsia="ＭＳ 明朝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30B6B8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開発行為の妨げとなる建築物等</w:t>
            </w:r>
          </w:p>
        </w:tc>
        <w:tc>
          <w:tcPr>
            <w:tcW w:w="10994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E9314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16BF0F48" w14:textId="77777777" w:rsidTr="00B41477">
        <w:trPr>
          <w:cantSplit/>
          <w:trHeight w:val="312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351F709" w14:textId="77777777" w:rsidR="00B41477" w:rsidRP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 w:rsidRPr="00B41477">
              <w:rPr>
                <w:rFonts w:eastAsia="ＭＳ 明朝" w:hint="eastAsia"/>
                <w:sz w:val="21"/>
              </w:rPr>
              <w:t>７</w:t>
            </w:r>
            <w:r>
              <w:rPr>
                <w:rFonts w:eastAsia="ＭＳ 明朝" w:hint="eastAsia"/>
                <w:sz w:val="21"/>
              </w:rPr>
              <w:t xml:space="preserve"> </w:t>
            </w:r>
            <w:r w:rsidRPr="00B41477">
              <w:rPr>
                <w:rFonts w:eastAsia="ＭＳ 明朝" w:hint="eastAsia"/>
                <w:kern w:val="0"/>
                <w:sz w:val="21"/>
              </w:rPr>
              <w:t>土地利用計画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</w:tcBorders>
            <w:vAlign w:val="center"/>
          </w:tcPr>
          <w:p w14:paraId="7A7EBFBA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09568"/>
              </w:rPr>
              <w:t>開</w:t>
            </w:r>
            <w:r>
              <w:rPr>
                <w:rFonts w:eastAsia="ＭＳ 明朝" w:hint="eastAsia"/>
                <w:kern w:val="0"/>
                <w:sz w:val="21"/>
                <w:fitText w:val="820" w:id="1533709568"/>
              </w:rPr>
              <w:t>発</w:t>
            </w:r>
          </w:p>
          <w:p w14:paraId="6B8E29E5" w14:textId="77777777" w:rsidR="00B41477" w:rsidRDefault="00B41477" w:rsidP="00B41477">
            <w:pPr>
              <w:jc w:val="center"/>
              <w:rPr>
                <w:rFonts w:eastAsia="ＭＳ 明朝"/>
                <w:spacing w:val="200"/>
                <w:kern w:val="0"/>
                <w:sz w:val="21"/>
              </w:rPr>
            </w:pPr>
          </w:p>
          <w:p w14:paraId="47EA398A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  <w:p w14:paraId="7FAE4D01" w14:textId="77777777" w:rsidR="00B41477" w:rsidRDefault="00B41477" w:rsidP="00B41477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25440"/>
              </w:rPr>
              <w:t>区域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25440"/>
              </w:rPr>
              <w:t>内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5CCD1274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区分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4249C5FB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233CFFDC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住宅用地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vAlign w:val="center"/>
          </w:tcPr>
          <w:p w14:paraId="76304DF2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道路用地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362B3181" w14:textId="77777777" w:rsidR="00B41477" w:rsidRDefault="00B41477" w:rsidP="00B41477">
            <w:pPr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w w:val="66"/>
                <w:kern w:val="0"/>
                <w:sz w:val="21"/>
                <w:fitText w:val="1394" w:id="1533305601"/>
              </w:rPr>
              <w:t>広場・公園・緑地用</w:t>
            </w:r>
            <w:r>
              <w:rPr>
                <w:rFonts w:eastAsia="ＭＳ 明朝" w:hint="eastAsia"/>
                <w:spacing w:val="4"/>
                <w:w w:val="66"/>
                <w:kern w:val="0"/>
                <w:sz w:val="21"/>
                <w:fitText w:val="1394" w:id="1533305601"/>
              </w:rPr>
              <w:t>地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3216ED9E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w w:val="63"/>
                <w:kern w:val="0"/>
                <w:sz w:val="20"/>
                <w:fitText w:val="1394" w:id="1533711616"/>
              </w:rPr>
              <w:t>清掃施設（ごみ置き場</w:t>
            </w:r>
            <w:r>
              <w:rPr>
                <w:rFonts w:eastAsia="ＭＳ 明朝" w:hint="eastAsia"/>
                <w:spacing w:val="6"/>
                <w:w w:val="63"/>
                <w:kern w:val="0"/>
                <w:sz w:val="20"/>
                <w:fitText w:val="1394" w:id="1533711616"/>
              </w:rPr>
              <w:t>）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</w:tcBorders>
            <w:vAlign w:val="center"/>
          </w:tcPr>
          <w:p w14:paraId="34A69260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754A4DC1" w14:textId="77777777" w:rsidR="00B41477" w:rsidRDefault="00B41477" w:rsidP="00B41477">
            <w:pPr>
              <w:rPr>
                <w:rFonts w:eastAsia="ＭＳ 明朝"/>
                <w:sz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95DFFF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4B725B2B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3ABA083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</w:tcPr>
          <w:p w14:paraId="0DDABFC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1BFC61A1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Align w:val="center"/>
          </w:tcPr>
          <w:p w14:paraId="3C3A2EA3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1F1BF231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0E270683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0A3198B9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2BBCAF79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00A48CA1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43B39D88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5CAF4837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</w:tr>
      <w:tr w:rsidR="00B41477" w14:paraId="1E0FDB52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D205DC1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</w:tcPr>
          <w:p w14:paraId="5DB9ACD9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728E4DD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割合</w:t>
            </w:r>
          </w:p>
        </w:tc>
        <w:tc>
          <w:tcPr>
            <w:tcW w:w="1588" w:type="dxa"/>
            <w:vAlign w:val="center"/>
          </w:tcPr>
          <w:p w14:paraId="36E0B892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3"/>
            <w:vAlign w:val="center"/>
          </w:tcPr>
          <w:p w14:paraId="66157B0D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2"/>
            <w:vAlign w:val="center"/>
          </w:tcPr>
          <w:p w14:paraId="611E7C89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699C734D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32004184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4"/>
            <w:vAlign w:val="center"/>
          </w:tcPr>
          <w:p w14:paraId="4EDE380C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3E190F0F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2637F19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</w:tr>
      <w:tr w:rsidR="00B41477" w14:paraId="0017DB62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5D8838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2772" w:type="dxa"/>
            <w:gridSpan w:val="4"/>
            <w:tcBorders>
              <w:bottom w:val="single" w:sz="12" w:space="0" w:color="auto"/>
            </w:tcBorders>
            <w:vAlign w:val="center"/>
          </w:tcPr>
          <w:p w14:paraId="5C3FA55B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開発区域外　（取付道路）</w:t>
            </w:r>
          </w:p>
        </w:tc>
        <w:tc>
          <w:tcPr>
            <w:tcW w:w="1588" w:type="dxa"/>
            <w:tcBorders>
              <w:bottom w:val="single" w:sz="12" w:space="0" w:color="auto"/>
              <w:tr2bl w:val="dashSmallGap" w:sz="4" w:space="0" w:color="auto"/>
            </w:tcBorders>
          </w:tcPr>
          <w:p w14:paraId="10B78C2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tcBorders>
              <w:bottom w:val="single" w:sz="12" w:space="0" w:color="auto"/>
              <w:tr2bl w:val="dashSmallGap" w:sz="4" w:space="0" w:color="auto"/>
            </w:tcBorders>
          </w:tcPr>
          <w:p w14:paraId="6C892DF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14:paraId="65B5C049" w14:textId="77777777" w:rsidR="00B41477" w:rsidRDefault="00B41477" w:rsidP="00B41477">
            <w:pPr>
              <w:jc w:val="right"/>
              <w:rPr>
                <w:rFonts w:eastAsia="ＭＳ 明朝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tcBorders>
              <w:bottom w:val="single" w:sz="12" w:space="0" w:color="auto"/>
              <w:tr2bl w:val="dashSmallGap" w:sz="4" w:space="0" w:color="auto"/>
            </w:tcBorders>
          </w:tcPr>
          <w:p w14:paraId="089EA31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8E3526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</w:tcPr>
          <w:p w14:paraId="53DD9B0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791324F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</w:tcPr>
          <w:p w14:paraId="1843E794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31B141E6" w14:textId="77777777" w:rsidTr="00B41477">
        <w:trPr>
          <w:cantSplit/>
          <w:trHeight w:val="288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47DE13" w14:textId="77777777" w:rsidR="00B41477" w:rsidRDefault="00B41477" w:rsidP="00B41477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８</w:t>
            </w:r>
            <w:r w:rsidRPr="00B41477">
              <w:rPr>
                <w:rFonts w:eastAsia="ＭＳ 明朝" w:hint="eastAsia"/>
                <w:spacing w:val="32"/>
                <w:kern w:val="0"/>
                <w:sz w:val="21"/>
                <w:fitText w:val="2132" w:id="1533720323"/>
              </w:rPr>
              <w:t xml:space="preserve">　街区の設定計</w:t>
            </w:r>
            <w:r w:rsidRPr="00B41477">
              <w:rPr>
                <w:rFonts w:eastAsia="ＭＳ 明朝" w:hint="eastAsia"/>
                <w:spacing w:val="2"/>
                <w:kern w:val="0"/>
                <w:sz w:val="21"/>
                <w:fitText w:val="2132" w:id="1533720323"/>
              </w:rPr>
              <w:t>画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</w:tcBorders>
            <w:vAlign w:val="center"/>
          </w:tcPr>
          <w:p w14:paraId="161F3D79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42"/>
                <w:kern w:val="0"/>
                <w:sz w:val="21"/>
                <w:fitText w:val="2296" w:id="1533726464"/>
              </w:rPr>
              <w:t>街区番</w:t>
            </w:r>
            <w:r>
              <w:rPr>
                <w:rFonts w:eastAsia="ＭＳ 明朝" w:hint="eastAsia"/>
                <w:spacing w:val="2"/>
                <w:kern w:val="0"/>
                <w:sz w:val="21"/>
                <w:fitText w:val="2296" w:id="1533726464"/>
              </w:rPr>
              <w:t>号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4785FF68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7AA41850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pacing w:val="67"/>
                <w:kern w:val="0"/>
                <w:fitText w:val="492" w:id="1533812480"/>
              </w:rPr>
              <w:t>街</w:t>
            </w:r>
            <w:r>
              <w:rPr>
                <w:rFonts w:eastAsia="ＭＳ 明朝" w:hint="eastAsia"/>
                <w:spacing w:val="-1"/>
                <w:kern w:val="0"/>
                <w:fitText w:val="492" w:id="1533812480"/>
              </w:rPr>
              <w:t>区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vAlign w:val="center"/>
          </w:tcPr>
          <w:p w14:paraId="0445A59C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pacing w:val="67"/>
                <w:kern w:val="0"/>
                <w:fitText w:val="492" w:id="1533812480"/>
              </w:rPr>
              <w:t>街</w:t>
            </w:r>
            <w:r>
              <w:rPr>
                <w:rFonts w:eastAsia="ＭＳ 明朝" w:hint="eastAsia"/>
                <w:spacing w:val="-1"/>
                <w:kern w:val="0"/>
                <w:fitText w:val="492" w:id="1533812480"/>
              </w:rPr>
              <w:t>区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7EEEFE8D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31A85FD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gridSpan w:val="4"/>
            <w:tcBorders>
              <w:top w:val="single" w:sz="12" w:space="0" w:color="auto"/>
            </w:tcBorders>
          </w:tcPr>
          <w:p w14:paraId="23723F7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70FA333D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</w:tcPr>
          <w:p w14:paraId="498C9808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778048E0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839E9F8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0D1D1FE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25696"/>
              </w:rPr>
              <w:t>街</w:t>
            </w:r>
            <w:r>
              <w:rPr>
                <w:rFonts w:eastAsia="ＭＳ 明朝" w:hint="eastAsia"/>
                <w:kern w:val="0"/>
                <w:sz w:val="21"/>
                <w:fitText w:val="820" w:id="1533725696"/>
              </w:rPr>
              <w:t>区</w:t>
            </w:r>
          </w:p>
          <w:p w14:paraId="6C71E3B3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  <w:p w14:paraId="68392F7A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25697"/>
              </w:rPr>
              <w:t>面</w:t>
            </w:r>
            <w:r>
              <w:rPr>
                <w:rFonts w:eastAsia="ＭＳ 明朝" w:hint="eastAsia"/>
                <w:kern w:val="0"/>
                <w:sz w:val="21"/>
                <w:fitText w:val="820" w:id="1533725697"/>
              </w:rPr>
              <w:t>積</w:t>
            </w:r>
          </w:p>
        </w:tc>
        <w:tc>
          <w:tcPr>
            <w:tcW w:w="1588" w:type="dxa"/>
            <w:gridSpan w:val="3"/>
            <w:vAlign w:val="center"/>
          </w:tcPr>
          <w:p w14:paraId="74DF596C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vAlign w:val="center"/>
          </w:tcPr>
          <w:p w14:paraId="377678F9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570BC24C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7929AF47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F36368C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6DD76728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7B9D629D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</w:tcPr>
          <w:p w14:paraId="5FDD0F41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E9F11F2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4BA983A1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F78C306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  <w:vAlign w:val="center"/>
          </w:tcPr>
          <w:p w14:paraId="26DE6438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CB7842C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住宅用地</w:t>
            </w:r>
          </w:p>
        </w:tc>
        <w:tc>
          <w:tcPr>
            <w:tcW w:w="1588" w:type="dxa"/>
            <w:vAlign w:val="center"/>
          </w:tcPr>
          <w:p w14:paraId="67565EEE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7784AD38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37F6389A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7BE63E23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AEACEE2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2D0F8BD8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</w:tcPr>
          <w:p w14:paraId="4874ABD8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EF15729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2BE5D97D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412B991F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184" w:type="dxa"/>
            <w:vMerge/>
            <w:vAlign w:val="center"/>
          </w:tcPr>
          <w:p w14:paraId="409E07BD" w14:textId="77777777" w:rsidR="00B41477" w:rsidRDefault="00B41477" w:rsidP="00B41477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99BB076" w14:textId="77777777" w:rsidR="00B41477" w:rsidRDefault="00B41477" w:rsidP="00B41477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非住宅用地</w:t>
            </w:r>
          </w:p>
        </w:tc>
        <w:tc>
          <w:tcPr>
            <w:tcW w:w="1588" w:type="dxa"/>
            <w:vAlign w:val="center"/>
          </w:tcPr>
          <w:p w14:paraId="34CD4754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42363EA7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360E5E0B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603A8983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0BA454D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4501653A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</w:tcPr>
          <w:p w14:paraId="61953C22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530CAEE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50F1F260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BD55FC3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2772" w:type="dxa"/>
            <w:gridSpan w:val="4"/>
            <w:vAlign w:val="center"/>
          </w:tcPr>
          <w:p w14:paraId="33C77D07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103"/>
                <w:kern w:val="0"/>
                <w:sz w:val="21"/>
                <w:fitText w:val="2296" w:id="1533725952"/>
              </w:rPr>
              <w:t>住宅の敷地</w:t>
            </w:r>
            <w:r>
              <w:rPr>
                <w:rFonts w:eastAsia="ＭＳ 明朝" w:hint="eastAsia"/>
                <w:spacing w:val="3"/>
                <w:kern w:val="0"/>
                <w:sz w:val="21"/>
                <w:fitText w:val="2296" w:id="1533725952"/>
              </w:rPr>
              <w:t>数</w:t>
            </w:r>
          </w:p>
        </w:tc>
        <w:tc>
          <w:tcPr>
            <w:tcW w:w="1588" w:type="dxa"/>
            <w:vAlign w:val="center"/>
          </w:tcPr>
          <w:p w14:paraId="0714506F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3"/>
            <w:vAlign w:val="center"/>
          </w:tcPr>
          <w:p w14:paraId="315E7277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2"/>
            <w:vAlign w:val="center"/>
          </w:tcPr>
          <w:p w14:paraId="0F5A054B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0B89BB5B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vAlign w:val="center"/>
          </w:tcPr>
          <w:p w14:paraId="3DE552DF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gridSpan w:val="4"/>
            <w:vAlign w:val="center"/>
          </w:tcPr>
          <w:p w14:paraId="21A9136C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</w:tcPr>
          <w:p w14:paraId="6E5AEAFA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0F5635F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2DFB5AF1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CEC35EC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2772" w:type="dxa"/>
            <w:gridSpan w:val="4"/>
            <w:vAlign w:val="center"/>
          </w:tcPr>
          <w:p w14:paraId="3CDD91E6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44"/>
                <w:kern w:val="0"/>
                <w:sz w:val="21"/>
                <w:fitText w:val="2296" w:id="1533725953"/>
              </w:rPr>
              <w:t>一宅地の平均面</w:t>
            </w:r>
            <w:r>
              <w:rPr>
                <w:rFonts w:eastAsia="ＭＳ 明朝" w:hint="eastAsia"/>
                <w:kern w:val="0"/>
                <w:sz w:val="21"/>
                <w:fitText w:val="2296" w:id="1533725953"/>
              </w:rPr>
              <w:t>積</w:t>
            </w:r>
          </w:p>
        </w:tc>
        <w:tc>
          <w:tcPr>
            <w:tcW w:w="1588" w:type="dxa"/>
            <w:vAlign w:val="center"/>
          </w:tcPr>
          <w:p w14:paraId="1B330571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3"/>
            <w:vAlign w:val="center"/>
          </w:tcPr>
          <w:p w14:paraId="0F646E36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2"/>
            <w:vAlign w:val="center"/>
          </w:tcPr>
          <w:p w14:paraId="1AE4BCE6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542F8EA2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3F7FB6D7" w14:textId="77777777" w:rsidR="00B41477" w:rsidRDefault="00B41477" w:rsidP="00B41477">
            <w:pPr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4"/>
            <w:vAlign w:val="center"/>
          </w:tcPr>
          <w:p w14:paraId="219635B7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</w:tcPr>
          <w:p w14:paraId="1A977EA1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40E1B577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  <w:tr w:rsidR="00B41477" w14:paraId="587332C7" w14:textId="77777777" w:rsidTr="00B41477"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DC98AF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2772" w:type="dxa"/>
            <w:gridSpan w:val="4"/>
            <w:tcBorders>
              <w:bottom w:val="single" w:sz="12" w:space="0" w:color="auto"/>
            </w:tcBorders>
            <w:vAlign w:val="center"/>
          </w:tcPr>
          <w:p w14:paraId="0FDA2FD8" w14:textId="77777777" w:rsidR="00B41477" w:rsidRDefault="00B41477" w:rsidP="00B41477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25"/>
                <w:kern w:val="0"/>
                <w:sz w:val="21"/>
                <w:fitText w:val="2296" w:id="1533725954"/>
              </w:rPr>
              <w:t>予定建築物の用途</w:t>
            </w:r>
            <w:r>
              <w:rPr>
                <w:rFonts w:eastAsia="ＭＳ 明朝" w:hint="eastAsia"/>
                <w:spacing w:val="3"/>
                <w:kern w:val="0"/>
                <w:sz w:val="21"/>
                <w:fitText w:val="2296" w:id="1533725954"/>
              </w:rPr>
              <w:t>等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06A22C6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gridSpan w:val="3"/>
            <w:tcBorders>
              <w:bottom w:val="single" w:sz="12" w:space="0" w:color="auto"/>
            </w:tcBorders>
            <w:vAlign w:val="center"/>
          </w:tcPr>
          <w:p w14:paraId="42C4CD56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14:paraId="13063A0E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0EDEE72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2E17091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  <w:vAlign w:val="center"/>
          </w:tcPr>
          <w:p w14:paraId="4DA84CE8" w14:textId="77777777" w:rsidR="00B41477" w:rsidRDefault="00B41477" w:rsidP="00B41477">
            <w:pPr>
              <w:jc w:val="right"/>
              <w:rPr>
                <w:rFonts w:eastAsia="ＭＳ 明朝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C9B3F37" w14:textId="77777777" w:rsidR="00B41477" w:rsidRDefault="00B41477" w:rsidP="00B41477">
            <w:pPr>
              <w:rPr>
                <w:rFonts w:eastAsia="ＭＳ 明朝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</w:tcPr>
          <w:p w14:paraId="7AD50023" w14:textId="77777777" w:rsidR="00B41477" w:rsidRDefault="00B41477" w:rsidP="00B41477">
            <w:pPr>
              <w:rPr>
                <w:rFonts w:eastAsia="ＭＳ 明朝"/>
              </w:rPr>
            </w:pPr>
          </w:p>
        </w:tc>
      </w:tr>
    </w:tbl>
    <w:p w14:paraId="566FE411" w14:textId="77777777" w:rsidR="003A42ED" w:rsidRDefault="003A42ED">
      <w:pPr>
        <w:ind w:firstLineChars="7346" w:firstLine="12077"/>
        <w:rPr>
          <w:rFonts w:eastAsia="ＭＳ 明朝"/>
        </w:rPr>
      </w:pPr>
      <w:r>
        <w:rPr>
          <w:rFonts w:eastAsia="ＭＳ 明朝" w:hint="eastAsia"/>
        </w:rPr>
        <w:t>（注）該当する区域に印（∨）をつけて下さい。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2208"/>
        <w:gridCol w:w="491"/>
        <w:gridCol w:w="1588"/>
        <w:gridCol w:w="1588"/>
        <w:gridCol w:w="1588"/>
        <w:gridCol w:w="1588"/>
        <w:gridCol w:w="1588"/>
        <w:gridCol w:w="1588"/>
        <w:gridCol w:w="2520"/>
      </w:tblGrid>
      <w:tr w:rsidR="003A42ED" w14:paraId="3686A3B5" w14:textId="77777777">
        <w:trPr>
          <w:cantSplit/>
          <w:trHeight w:val="396"/>
          <w:jc w:val="center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8D4FF9" w14:textId="77777777" w:rsidR="003A42ED" w:rsidRDefault="003A42ED">
            <w:pPr>
              <w:ind w:leftChars="69" w:left="113" w:right="113" w:firstLineChars="100" w:firstLine="194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kern w:val="0"/>
                <w:sz w:val="21"/>
              </w:rPr>
              <w:lastRenderedPageBreak/>
              <w:t xml:space="preserve">９　　</w:t>
            </w:r>
            <w:r>
              <w:rPr>
                <w:rFonts w:eastAsia="ＭＳ 明朝" w:hint="eastAsia"/>
                <w:spacing w:val="210"/>
                <w:kern w:val="0"/>
                <w:sz w:val="21"/>
                <w:fitText w:val="5248" w:id="1534252800"/>
              </w:rPr>
              <w:t>公共施設の整備計</w:t>
            </w:r>
            <w:r>
              <w:rPr>
                <w:rFonts w:eastAsia="ＭＳ 明朝" w:hint="eastAsia"/>
                <w:spacing w:val="-1"/>
                <w:kern w:val="0"/>
                <w:sz w:val="21"/>
                <w:fitText w:val="5248" w:id="1534252800"/>
              </w:rPr>
              <w:t>画</w:t>
            </w: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1B73B" w14:textId="77777777" w:rsidR="003A42ED" w:rsidRDefault="003A42ED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610"/>
                <w:kern w:val="0"/>
                <w:sz w:val="21"/>
                <w:fitText w:val="1640" w:id="1533809152"/>
              </w:rPr>
              <w:t>種</w:t>
            </w:r>
            <w:r>
              <w:rPr>
                <w:rFonts w:eastAsia="ＭＳ 明朝" w:hint="eastAsia"/>
                <w:kern w:val="0"/>
                <w:sz w:val="21"/>
                <w:fitText w:val="1640" w:id="1533809152"/>
              </w:rPr>
              <w:t>類</w:t>
            </w: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F3FFA" w14:textId="77777777" w:rsidR="003A42ED" w:rsidRDefault="003A42ED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71"/>
                <w:kern w:val="0"/>
                <w:sz w:val="21"/>
                <w:fitText w:val="492" w:id="1533807872"/>
              </w:rPr>
              <w:t>番</w:t>
            </w:r>
            <w:r>
              <w:rPr>
                <w:rFonts w:eastAsia="ＭＳ 明朝" w:hint="eastAsia"/>
                <w:spacing w:val="-35"/>
                <w:kern w:val="0"/>
                <w:sz w:val="21"/>
                <w:fitText w:val="492" w:id="1533807872"/>
              </w:rPr>
              <w:t>号</w:t>
            </w:r>
          </w:p>
        </w:tc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918" w14:textId="77777777" w:rsidR="003A42ED" w:rsidRDefault="003A42ED">
            <w:pPr>
              <w:ind w:rightChars="252" w:right="414" w:firstLineChars="167" w:firstLine="325"/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概要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C714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構造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2E4C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管理者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DFE5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用地の帰属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14:paraId="6A5E1633" w14:textId="77777777" w:rsidR="003A42ED" w:rsidRDefault="003A42ED">
            <w:pPr>
              <w:ind w:rightChars="185" w:right="304" w:firstLineChars="151" w:firstLine="294"/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摘要</w:t>
            </w:r>
          </w:p>
        </w:tc>
      </w:tr>
      <w:tr w:rsidR="003A42ED" w14:paraId="4BBC4403" w14:textId="77777777">
        <w:trPr>
          <w:cantSplit/>
          <w:trHeight w:val="471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66431B63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D7E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D2A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52F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幅員・寸法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D5D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延長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B33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B75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896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4FF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E6FE73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</w:tr>
      <w:tr w:rsidR="003A42ED" w14:paraId="55EBEA48" w14:textId="77777777">
        <w:trPr>
          <w:cantSplit/>
          <w:trHeight w:val="3867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textDirection w:val="tbRlV"/>
          </w:tcPr>
          <w:p w14:paraId="108A16D0" w14:textId="77777777" w:rsidR="003A42ED" w:rsidRDefault="003A42ED">
            <w:pPr>
              <w:ind w:left="113" w:right="113"/>
              <w:rPr>
                <w:rFonts w:eastAsia="ＭＳ 明朝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C99D65F" w14:textId="77777777" w:rsidR="003A42ED" w:rsidRDefault="003A42ED">
            <w:pPr>
              <w:ind w:left="113" w:right="113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  <w:spacing w:val="137"/>
                <w:kern w:val="0"/>
                <w:sz w:val="21"/>
                <w:fitText w:val="3608" w:id="1533809665"/>
              </w:rPr>
              <w:t>新設及び付け替</w:t>
            </w:r>
            <w:r>
              <w:rPr>
                <w:rFonts w:eastAsia="ＭＳ 明朝" w:hint="eastAsia"/>
                <w:spacing w:val="5"/>
                <w:kern w:val="0"/>
                <w:sz w:val="21"/>
                <w:fitText w:val="3608" w:id="1533809665"/>
              </w:rPr>
              <w:t>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5D0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B75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AC0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A06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C96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079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712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3C8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FC1F" w14:textId="77777777" w:rsidR="003A42ED" w:rsidRDefault="003A42ED">
            <w:pPr>
              <w:rPr>
                <w:rFonts w:eastAsia="ＭＳ 明朝"/>
                <w:sz w:val="21"/>
              </w:rPr>
            </w:pPr>
          </w:p>
        </w:tc>
      </w:tr>
      <w:tr w:rsidR="003A42ED" w14:paraId="5FB71B25" w14:textId="77777777">
        <w:trPr>
          <w:cantSplit/>
          <w:trHeight w:val="1812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5687AEC3" w14:textId="77777777" w:rsidR="003A42ED" w:rsidRDefault="003A42ED">
            <w:pPr>
              <w:ind w:left="113" w:right="113"/>
              <w:rPr>
                <w:rFonts w:eastAsia="ＭＳ 明朝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E484A2E" w14:textId="77777777" w:rsidR="003A42ED" w:rsidRDefault="003A42ED">
            <w:pPr>
              <w:ind w:left="113" w:right="11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pacing w:val="528"/>
                <w:kern w:val="0"/>
                <w:sz w:val="21"/>
                <w:fitText w:val="1476" w:id="1533813249"/>
              </w:rPr>
              <w:t>廃</w:t>
            </w:r>
            <w:r>
              <w:rPr>
                <w:rFonts w:eastAsia="ＭＳ 明朝" w:hint="eastAsia"/>
                <w:kern w:val="0"/>
                <w:sz w:val="21"/>
                <w:fitText w:val="1476" w:id="1533813249"/>
              </w:rPr>
              <w:t>止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A4C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94E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B0F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A22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039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453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25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33DD0" w14:textId="77777777" w:rsidR="003A42ED" w:rsidRDefault="003A42ED">
            <w:pPr>
              <w:rPr>
                <w:rFonts w:eastAsia="ＭＳ 明朝"/>
              </w:rPr>
            </w:pPr>
          </w:p>
        </w:tc>
      </w:tr>
      <w:tr w:rsidR="003A42ED" w14:paraId="06C4FB34" w14:textId="77777777">
        <w:trPr>
          <w:cantSplit/>
          <w:trHeight w:val="835"/>
          <w:jc w:val="center"/>
        </w:trPr>
        <w:tc>
          <w:tcPr>
            <w:tcW w:w="491" w:type="dxa"/>
            <w:tcBorders>
              <w:top w:val="single" w:sz="4" w:space="0" w:color="auto"/>
              <w:right w:val="nil"/>
            </w:tcBorders>
            <w:vAlign w:val="center"/>
          </w:tcPr>
          <w:p w14:paraId="0E993854" w14:textId="77777777" w:rsidR="003A42ED" w:rsidRDefault="003A42ED">
            <w:pPr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10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12B8D9" w14:textId="77777777" w:rsidR="003A42ED" w:rsidRDefault="003A42ED">
            <w:pPr>
              <w:jc w:val="distribute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その他の施設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1781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6BF4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E6369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58AE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0B7E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AA21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6FE38728" w14:textId="77777777" w:rsidR="003A42ED" w:rsidRDefault="003A42ED">
            <w:pPr>
              <w:rPr>
                <w:rFonts w:eastAsia="ＭＳ 明朝"/>
              </w:rPr>
            </w:pPr>
          </w:p>
        </w:tc>
      </w:tr>
    </w:tbl>
    <w:p w14:paraId="4DE59C22" w14:textId="77777777" w:rsidR="003A42ED" w:rsidRDefault="003A42ED">
      <w:pPr>
        <w:rPr>
          <w:rFonts w:eastAsia="ＭＳ 明朝"/>
        </w:rPr>
      </w:pPr>
      <w:r>
        <w:rPr>
          <w:rFonts w:eastAsia="ＭＳ 明朝" w:hint="eastAsia"/>
        </w:rPr>
        <w:t>◎　　記載上の注意事項</w:t>
      </w:r>
    </w:p>
    <w:p w14:paraId="7CA39E90" w14:textId="77777777" w:rsidR="003A42ED" w:rsidRDefault="003A42ED">
      <w:pPr>
        <w:pStyle w:val="a4"/>
        <w:ind w:leftChars="86" w:left="567" w:rightChars="33" w:right="54" w:hangingChars="259" w:hanging="426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自己の居住又は業務の用を目的とした開発行為」について、既存の権利を有することを届け出るために、設計概要書として使用するときには、表題の“説明”を二重線で消去し、その他の場合には“概要”を消去してください。なお、設計概要書として使用するときには、５、７、８記入する必要はありません。</w:t>
      </w:r>
    </w:p>
    <w:p w14:paraId="2C06EED4" w14:textId="77777777" w:rsidR="003A42ED" w:rsidRDefault="003A42ED">
      <w:pPr>
        <w:ind w:firstLineChars="86" w:firstLine="141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開発区域を工区に分けるときは、開発区域全域の総括設計説明書のほかに、各工区ごとの内訳を示す設計説明書を添付してください。</w:t>
      </w:r>
    </w:p>
    <w:p w14:paraId="2104FFE0" w14:textId="77777777" w:rsidR="003A42ED" w:rsidRDefault="003A42ED">
      <w:pPr>
        <w:pStyle w:val="2"/>
        <w:ind w:leftChars="86" w:rightChars="119" w:right="196" w:hangingChars="259" w:hanging="426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３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５欄には、開発行為の目的（例えば、宅地分譲、建売住宅付分譲、マンション建設、工場用分譲等）及び設計の基本方針、即ち開発区域内の計画上、特に配慮した事項（住区、街区の構成、公益的施設の整備方針、周辺との関連等）について、なるべく詳しく記入してください。</w:t>
      </w:r>
    </w:p>
    <w:p w14:paraId="57D90B71" w14:textId="77777777" w:rsidR="003A42ED" w:rsidRDefault="003A42ED">
      <w:pPr>
        <w:ind w:firstLineChars="86" w:firstLine="141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４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９欄の公共施設の種類とは、道路、下水道、公園、広場、緑地、河川、運河、水路及び消防の用に供する貯水施設をいいます。</w:t>
      </w:r>
    </w:p>
    <w:p w14:paraId="3C98CA70" w14:textId="77777777" w:rsidR="003A42ED" w:rsidRDefault="003A42ED">
      <w:pPr>
        <w:ind w:leftChars="86" w:left="567" w:rightChars="119" w:right="196" w:hangingChars="259" w:hanging="426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５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10</w:t>
      </w:r>
      <w:r>
        <w:rPr>
          <w:rFonts w:eastAsia="ＭＳ 明朝" w:hint="eastAsia"/>
        </w:rPr>
        <w:t>欄は、上水道、ガス、し尿処理施設を設置する場合は、その概要を記入し、また教育施設（学校、幼稚園等）、購買施設（商店、マーケット等）、医療施設（病院、診療所等）の公益施設を設置するときは、その規模、内容等について、なるべく詳しく記入してください、</w:t>
      </w:r>
    </w:p>
    <w:p w14:paraId="4C9B031A" w14:textId="77777777" w:rsidR="003A42ED" w:rsidRDefault="003A42ED">
      <w:pPr>
        <w:ind w:firstLineChars="86" w:firstLine="141"/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６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この用紙の記入欄に書ききれないときは、適当に用紙を継ぎ足すか、又は別紙に書いて添付してください。</w:t>
      </w:r>
    </w:p>
    <w:sectPr w:rsidR="003A42ED">
      <w:pgSz w:w="16838" w:h="11906" w:orient="landscape" w:code="9"/>
      <w:pgMar w:top="1021" w:right="397" w:bottom="567" w:left="510" w:header="567" w:footer="567" w:gutter="0"/>
      <w:cols w:space="425"/>
      <w:docGrid w:type="linesAndChars" w:linePitch="250" w:charSpace="-3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5B80"/>
    <w:multiLevelType w:val="hybridMultilevel"/>
    <w:tmpl w:val="26EA62C4"/>
    <w:lvl w:ilvl="0" w:tplc="F1E2356E">
      <w:start w:val="3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4CF4EF0"/>
    <w:multiLevelType w:val="hybridMultilevel"/>
    <w:tmpl w:val="E7A2C2FA"/>
    <w:lvl w:ilvl="0" w:tplc="014C13E0">
      <w:start w:val="2"/>
      <w:numFmt w:val="decimalFullWidth"/>
      <w:lvlText w:val="（%1）"/>
      <w:lvlJc w:val="left"/>
      <w:pPr>
        <w:tabs>
          <w:tab w:val="num" w:pos="811"/>
        </w:tabs>
        <w:ind w:left="811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2" w15:restartNumberingAfterBreak="0">
    <w:nsid w:val="34321571"/>
    <w:multiLevelType w:val="hybridMultilevel"/>
    <w:tmpl w:val="46E06586"/>
    <w:lvl w:ilvl="0" w:tplc="5448B012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409365">
    <w:abstractNumId w:val="1"/>
  </w:num>
  <w:num w:numId="2" w16cid:durableId="712854350">
    <w:abstractNumId w:val="2"/>
  </w:num>
  <w:num w:numId="3" w16cid:durableId="2309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21"/>
    <w:rsid w:val="002A7130"/>
    <w:rsid w:val="003A42ED"/>
    <w:rsid w:val="005C73F6"/>
    <w:rsid w:val="00A23720"/>
    <w:rsid w:val="00AF45F9"/>
    <w:rsid w:val="00B41477"/>
    <w:rsid w:val="00C00379"/>
    <w:rsid w:val="00C363B0"/>
    <w:rsid w:val="00DA4D10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1E9F3"/>
  <w15:chartTrackingRefBased/>
  <w15:docId w15:val="{ACFBE784-4494-42EC-A0CA-EAF9645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x="143" w:y="2341"/>
      <w:jc w:val="center"/>
    </w:pPr>
    <w:rPr>
      <w:sz w:val="21"/>
    </w:rPr>
  </w:style>
  <w:style w:type="paragraph" w:styleId="a4">
    <w:name w:val="Body Text Indent"/>
    <w:basedOn w:val="a"/>
    <w:pPr>
      <w:ind w:leftChars="173" w:left="552" w:hangingChars="163" w:hanging="268"/>
    </w:pPr>
  </w:style>
  <w:style w:type="paragraph" w:styleId="2">
    <w:name w:val="Body Text Indent 2"/>
    <w:basedOn w:val="a"/>
    <w:pPr>
      <w:ind w:leftChars="173" w:left="567" w:hangingChars="17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06F08323\&#12487;&#12473;&#12463;&#12488;&#12483;&#12503;\&#32048;&#21063;&#25913;&#27491;\9.6&#26032;&#27096;&#24335;&#12507;&#12540;&#12512;&#12506;&#12540;&#12472;&#29992;\&#26032;&#27096;&#24335;\&#35373;&#35336;&#35500;&#26126;&#65288;&#27010;&#35201;&#6528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8AD7-D032-446E-9769-7D9B29C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設計説明（概要）書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設計説明（概要）書</vt:lpstr>
      <vt:lpstr>設計説明（概要）書</vt:lpstr>
    </vt:vector>
  </TitlesOfParts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1899-12-31T15:00:00Z</cp:lastPrinted>
  <dcterms:created xsi:type="dcterms:W3CDTF">2024-10-31T00:57:00Z</dcterms:created>
  <dcterms:modified xsi:type="dcterms:W3CDTF">2024-10-31T00:58:00Z</dcterms:modified>
</cp:coreProperties>
</file>