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4B3" w:rsidRDefault="00DB4C37">
      <w:pPr>
        <w:overflowPunct/>
      </w:pPr>
      <w:bookmarkStart w:id="0" w:name="_GoBack"/>
      <w:bookmarkEnd w:id="0"/>
      <w:r>
        <w:rPr>
          <w:rFonts w:hint="eastAsia"/>
        </w:rPr>
        <w:t>第６号様式の２（第１０条の２関係）</w:t>
      </w:r>
    </w:p>
    <w:p w:rsidR="004B44B3" w:rsidRDefault="004B44B3">
      <w:pPr>
        <w:overflowPunct/>
      </w:pPr>
    </w:p>
    <w:p w:rsidR="004B44B3" w:rsidRDefault="00DB4C37">
      <w:pPr>
        <w:overflowPunct/>
        <w:jc w:val="center"/>
      </w:pPr>
      <w:r>
        <w:rPr>
          <w:rFonts w:hint="eastAsia"/>
          <w:spacing w:val="106"/>
        </w:rPr>
        <w:t>工事取りやめ</w:t>
      </w:r>
      <w:r>
        <w:rPr>
          <w:rFonts w:hint="eastAsia"/>
        </w:rPr>
        <w:t>届</w:t>
      </w:r>
    </w:p>
    <w:p w:rsidR="004B44B3" w:rsidRDefault="004B44B3">
      <w:pPr>
        <w:overflowPunct/>
      </w:pPr>
    </w:p>
    <w:p w:rsidR="004B44B3" w:rsidRDefault="00DB4C37">
      <w:pPr>
        <w:overflowPunct/>
        <w:jc w:val="right"/>
      </w:pPr>
      <w:r>
        <w:rPr>
          <w:rFonts w:hint="eastAsia"/>
        </w:rPr>
        <w:t xml:space="preserve">年　　月　　日　　</w:t>
      </w:r>
    </w:p>
    <w:p w:rsidR="004B44B3" w:rsidRDefault="004B44B3">
      <w:pPr>
        <w:overflowPunct/>
      </w:pPr>
    </w:p>
    <w:p w:rsidR="004B44B3" w:rsidRDefault="00DB4C37">
      <w:pPr>
        <w:overflowPunct/>
      </w:pPr>
      <w:r>
        <w:rPr>
          <w:rFonts w:hint="eastAsia"/>
        </w:rPr>
        <w:t xml:space="preserve">　町田市長　　　　　　　　　　様</w:t>
      </w:r>
    </w:p>
    <w:p w:rsidR="004B44B3" w:rsidRDefault="004B44B3">
      <w:pPr>
        <w:overflowPunct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3177"/>
        <w:gridCol w:w="2706"/>
      </w:tblGrid>
      <w:tr w:rsidR="004B44B3" w:rsidTr="00625C3B">
        <w:tblPrEx>
          <w:tblCellMar>
            <w:top w:w="0" w:type="dxa"/>
            <w:bottom w:w="0" w:type="dxa"/>
          </w:tblCellMar>
        </w:tblPrEx>
        <w:tc>
          <w:tcPr>
            <w:tcW w:w="2721" w:type="dxa"/>
          </w:tcPr>
          <w:p w:rsidR="004B44B3" w:rsidRDefault="00DB4C3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7" w:type="dxa"/>
          </w:tcPr>
          <w:p w:rsidR="004B44B3" w:rsidRDefault="00DB4C37">
            <w:pPr>
              <w:overflowPunct/>
            </w:pPr>
            <w:r>
              <w:rPr>
                <w:rFonts w:hint="eastAsia"/>
                <w:spacing w:val="19"/>
              </w:rPr>
              <w:t>認定計画実施者の住所又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47"/>
              </w:rPr>
              <w:t>主たる事務所の所在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2706" w:type="dxa"/>
          </w:tcPr>
          <w:p w:rsidR="004B44B3" w:rsidRDefault="00DB4C3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772410" w:rsidTr="00625C3B">
        <w:tblPrEx>
          <w:tblCellMar>
            <w:top w:w="0" w:type="dxa"/>
            <w:bottom w:w="0" w:type="dxa"/>
          </w:tblCellMar>
        </w:tblPrEx>
        <w:tc>
          <w:tcPr>
            <w:tcW w:w="2721" w:type="dxa"/>
          </w:tcPr>
          <w:p w:rsidR="00772410" w:rsidRDefault="00772410" w:rsidP="00DE432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7" w:type="dxa"/>
          </w:tcPr>
          <w:p w:rsidR="00772410" w:rsidRDefault="00772410" w:rsidP="00DE432C">
            <w:pPr>
              <w:overflowPunct/>
            </w:pPr>
            <w:r>
              <w:rPr>
                <w:rFonts w:hint="eastAsia"/>
              </w:rPr>
              <w:t>認定計画実施者の氏名又は名称</w:t>
            </w:r>
            <w:r>
              <w:rPr>
                <w:rFonts w:hint="eastAsia"/>
                <w:spacing w:val="170"/>
              </w:rPr>
              <w:t>代表者の氏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2706" w:type="dxa"/>
          </w:tcPr>
          <w:p w:rsidR="00772410" w:rsidRDefault="00772410" w:rsidP="00DE432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B44B3" w:rsidRPr="00772410" w:rsidRDefault="004B44B3">
      <w:pPr>
        <w:overflowPunct/>
      </w:pPr>
    </w:p>
    <w:p w:rsidR="004B44B3" w:rsidRDefault="00DB4C37">
      <w:pPr>
        <w:overflowPunct/>
      </w:pPr>
      <w:r>
        <w:rPr>
          <w:rFonts w:hint="eastAsia"/>
        </w:rPr>
        <w:t xml:space="preserve">　</w:t>
      </w:r>
      <w:r w:rsidRPr="00AE75C0">
        <w:rPr>
          <w:rFonts w:hint="eastAsia"/>
        </w:rPr>
        <w:t>下記の工事を取りやめたいので、町田市長期優良住宅の普及の促進に関する法律施行細則第１０条の２第１項の規定に基づき届け出ます。</w:t>
      </w:r>
    </w:p>
    <w:p w:rsidR="004B44B3" w:rsidRDefault="004B44B3">
      <w:pPr>
        <w:overflowPunct/>
      </w:pPr>
    </w:p>
    <w:p w:rsidR="004B44B3" w:rsidRDefault="00DB4C37">
      <w:pPr>
        <w:overflowPunct/>
        <w:jc w:val="center"/>
      </w:pPr>
      <w:r>
        <w:rPr>
          <w:rFonts w:hint="eastAsia"/>
        </w:rPr>
        <w:t>記</w:t>
      </w:r>
    </w:p>
    <w:p w:rsidR="004B44B3" w:rsidRDefault="004B44B3">
      <w:pPr>
        <w:overflowPunct/>
      </w:pPr>
    </w:p>
    <w:p w:rsidR="00AE75C0" w:rsidRDefault="00BD4E10" w:rsidP="00AE75C0">
      <w:r>
        <w:rPr>
          <w:rFonts w:hint="eastAsia"/>
        </w:rPr>
        <w:t>１　許可の年月日及び</w:t>
      </w:r>
      <w:r w:rsidR="00DB4C37">
        <w:rPr>
          <w:rFonts w:hint="eastAsia"/>
        </w:rPr>
        <w:t>番号</w:t>
      </w:r>
    </w:p>
    <w:p w:rsidR="00AE75C0" w:rsidRDefault="00DB4C37" w:rsidP="00AE75C0">
      <w:r>
        <w:rPr>
          <w:rFonts w:hint="eastAsia"/>
        </w:rPr>
        <w:t xml:space="preserve">　　　　</w:t>
      </w:r>
      <w:r w:rsidRPr="00684282">
        <w:rPr>
          <w:rFonts w:hint="eastAsia"/>
          <w:spacing w:val="-52"/>
        </w:rPr>
        <w:t xml:space="preserve">　</w:t>
      </w:r>
      <w:r>
        <w:rPr>
          <w:rFonts w:hint="eastAsia"/>
        </w:rPr>
        <w:t>年　　月　　日　　許可　第　　　　号</w:t>
      </w:r>
    </w:p>
    <w:p w:rsidR="00AE75C0" w:rsidRDefault="00AE75C0" w:rsidP="00AE75C0"/>
    <w:p w:rsidR="00AE75C0" w:rsidRDefault="00DB4C37" w:rsidP="00AE75C0">
      <w:r>
        <w:rPr>
          <w:rFonts w:hint="eastAsia"/>
        </w:rPr>
        <w:t>２　敷地の地名地番</w:t>
      </w:r>
    </w:p>
    <w:p w:rsidR="00AE75C0" w:rsidRDefault="00AE75C0" w:rsidP="00AE75C0"/>
    <w:p w:rsidR="00AE75C0" w:rsidRDefault="00DB4C37" w:rsidP="00AE75C0">
      <w:r>
        <w:rPr>
          <w:rFonts w:hint="eastAsia"/>
        </w:rPr>
        <w:t>３　建築物等の用途</w:t>
      </w:r>
    </w:p>
    <w:p w:rsidR="00AE75C0" w:rsidRDefault="00AE75C0" w:rsidP="00AE75C0"/>
    <w:p w:rsidR="00AE75C0" w:rsidRDefault="00DB4C37" w:rsidP="00AE75C0">
      <w:r>
        <w:rPr>
          <w:rFonts w:hint="eastAsia"/>
        </w:rPr>
        <w:t>４　取りやめの内容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56"/>
        <w:gridCol w:w="2995"/>
        <w:gridCol w:w="2996"/>
      </w:tblGrid>
      <w:tr w:rsidR="00AE75C0" w:rsidRPr="00AE75C0" w:rsidTr="00AE75C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5C0" w:rsidRPr="00AE75C0" w:rsidRDefault="00DB4C37" w:rsidP="00AE75C0">
            <w:pPr>
              <w:adjustRightInd/>
              <w:jc w:val="center"/>
              <w:rPr>
                <w:rFonts w:hAnsi="Courier New"/>
                <w:kern w:val="2"/>
              </w:rPr>
            </w:pPr>
            <w:r w:rsidRPr="00AE75C0"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5C0" w:rsidRPr="00AE75C0" w:rsidRDefault="00DB4C37" w:rsidP="00AE75C0">
            <w:pPr>
              <w:adjustRightInd/>
              <w:jc w:val="center"/>
              <w:rPr>
                <w:rFonts w:hAnsi="Courier New"/>
                <w:kern w:val="2"/>
              </w:rPr>
            </w:pPr>
            <w:r w:rsidRPr="00AE75C0">
              <w:rPr>
                <w:rFonts w:hAnsi="Courier New" w:hint="eastAsia"/>
                <w:spacing w:val="52"/>
                <w:kern w:val="2"/>
              </w:rPr>
              <w:t>許可面</w:t>
            </w:r>
            <w:r w:rsidRPr="00AE75C0">
              <w:rPr>
                <w:rFonts w:hAnsi="Courier New" w:hint="eastAsia"/>
                <w:kern w:val="2"/>
              </w:rPr>
              <w:t>積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5C0" w:rsidRPr="00AE75C0" w:rsidRDefault="00DB4C37" w:rsidP="00AE75C0">
            <w:pPr>
              <w:adjustRightInd/>
              <w:jc w:val="center"/>
              <w:rPr>
                <w:rFonts w:hAnsi="Courier New"/>
                <w:kern w:val="2"/>
              </w:rPr>
            </w:pPr>
            <w:r w:rsidRPr="00AE75C0">
              <w:rPr>
                <w:rFonts w:hAnsi="Courier New" w:hint="eastAsia"/>
                <w:spacing w:val="52"/>
                <w:kern w:val="2"/>
              </w:rPr>
              <w:t>取りやめ面</w:t>
            </w:r>
            <w:r w:rsidRPr="00AE75C0">
              <w:rPr>
                <w:rFonts w:hAnsi="Courier New" w:hint="eastAsia"/>
                <w:kern w:val="2"/>
              </w:rPr>
              <w:t>積</w:t>
            </w:r>
          </w:p>
        </w:tc>
      </w:tr>
      <w:tr w:rsidR="00AE75C0" w:rsidRPr="00AE75C0" w:rsidTr="00AE75C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5C0" w:rsidRPr="00AE75C0" w:rsidRDefault="00DB4C37" w:rsidP="00AE75C0">
            <w:pPr>
              <w:adjustRightInd/>
              <w:jc w:val="center"/>
              <w:rPr>
                <w:rFonts w:hAnsi="Courier New"/>
                <w:kern w:val="2"/>
              </w:rPr>
            </w:pPr>
            <w:r w:rsidRPr="00AE75C0">
              <w:rPr>
                <w:rFonts w:hAnsi="Courier New" w:hint="eastAsia"/>
                <w:spacing w:val="35"/>
                <w:kern w:val="2"/>
              </w:rPr>
              <w:t>建築面</w:t>
            </w:r>
            <w:r w:rsidRPr="00AE75C0">
              <w:rPr>
                <w:rFonts w:hAnsi="Courier New" w:hint="eastAsia"/>
                <w:kern w:val="2"/>
              </w:rPr>
              <w:t>積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5C0" w:rsidRPr="00AE75C0" w:rsidRDefault="00DB4C37" w:rsidP="00AE75C0">
            <w:pPr>
              <w:adjustRightInd/>
              <w:jc w:val="right"/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kern w:val="2"/>
              </w:rPr>
              <w:t>ｍ</w:t>
            </w:r>
            <w:r>
              <w:rPr>
                <w:rFonts w:hAnsi="Courier New" w:hint="eastAsia"/>
                <w:kern w:val="2"/>
                <w:vertAlign w:val="superscript"/>
              </w:rPr>
              <w:t>２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5C0" w:rsidRPr="00AE75C0" w:rsidRDefault="00DB4C37" w:rsidP="00AE75C0">
            <w:pPr>
              <w:adjustRightInd/>
              <w:jc w:val="right"/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kern w:val="2"/>
              </w:rPr>
              <w:t>ｍ</w:t>
            </w:r>
            <w:r>
              <w:rPr>
                <w:rFonts w:hAnsi="Courier New" w:hint="eastAsia"/>
                <w:kern w:val="2"/>
                <w:vertAlign w:val="superscript"/>
              </w:rPr>
              <w:t>２</w:t>
            </w:r>
          </w:p>
        </w:tc>
      </w:tr>
      <w:tr w:rsidR="00AE75C0" w:rsidRPr="00AE75C0" w:rsidTr="00AE75C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5C0" w:rsidRPr="00AE75C0" w:rsidRDefault="00DB4C37" w:rsidP="00AE75C0">
            <w:pPr>
              <w:adjustRightInd/>
              <w:jc w:val="center"/>
              <w:rPr>
                <w:rFonts w:hAnsi="Courier New"/>
                <w:kern w:val="2"/>
              </w:rPr>
            </w:pPr>
            <w:r w:rsidRPr="00AE75C0">
              <w:rPr>
                <w:rFonts w:hAnsi="Courier New" w:hint="eastAsia"/>
                <w:spacing w:val="35"/>
                <w:kern w:val="2"/>
              </w:rPr>
              <w:t>延べ面</w:t>
            </w:r>
            <w:r w:rsidRPr="00AE75C0">
              <w:rPr>
                <w:rFonts w:hAnsi="Courier New" w:hint="eastAsia"/>
                <w:kern w:val="2"/>
              </w:rPr>
              <w:t>積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5C0" w:rsidRPr="00AE75C0" w:rsidRDefault="00DB4C37" w:rsidP="00AE75C0">
            <w:pPr>
              <w:adjustRightInd/>
              <w:jc w:val="right"/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kern w:val="2"/>
              </w:rPr>
              <w:t>ｍ</w:t>
            </w:r>
            <w:r>
              <w:rPr>
                <w:rFonts w:hAnsi="Courier New" w:hint="eastAsia"/>
                <w:kern w:val="2"/>
                <w:vertAlign w:val="superscript"/>
              </w:rPr>
              <w:t>２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5C0" w:rsidRPr="00AE75C0" w:rsidRDefault="00DB4C37" w:rsidP="00AE75C0">
            <w:pPr>
              <w:adjustRightInd/>
              <w:jc w:val="right"/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kern w:val="2"/>
              </w:rPr>
              <w:t>ｍ</w:t>
            </w:r>
            <w:r>
              <w:rPr>
                <w:rFonts w:hAnsi="Courier New" w:hint="eastAsia"/>
                <w:kern w:val="2"/>
                <w:vertAlign w:val="superscript"/>
              </w:rPr>
              <w:t>２</w:t>
            </w:r>
          </w:p>
        </w:tc>
      </w:tr>
    </w:tbl>
    <w:p w:rsidR="00AE75C0" w:rsidRDefault="00AE75C0" w:rsidP="00AE75C0"/>
    <w:p w:rsidR="00AE75C0" w:rsidRDefault="00DB4C37" w:rsidP="00AE75C0">
      <w:r w:rsidRPr="00AE75C0">
        <w:rPr>
          <w:rFonts w:hint="eastAsia"/>
        </w:rPr>
        <w:t>５　取りやめの理由</w:t>
      </w:r>
    </w:p>
    <w:p w:rsidR="004B44B3" w:rsidRDefault="004B44B3" w:rsidP="00AE75C0">
      <w:pPr>
        <w:overflowPunct/>
        <w:spacing w:after="120"/>
      </w:pPr>
    </w:p>
    <w:p w:rsidR="00DB4C37" w:rsidRDefault="00DB4C37" w:rsidP="00AE75C0">
      <w:pPr>
        <w:overflowPunct/>
        <w:spacing w:after="120"/>
      </w:pPr>
      <w:r>
        <w:rPr>
          <w:rFonts w:hint="eastAsia"/>
        </w:rPr>
        <w:t>（本欄には記入しないでください。）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</w:tblGrid>
      <w:tr w:rsidR="004B44B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25" w:type="dxa"/>
            <w:vAlign w:val="center"/>
          </w:tcPr>
          <w:p w:rsidR="004B44B3" w:rsidRDefault="00DB4C37">
            <w:pPr>
              <w:overflowPunct/>
            </w:pPr>
            <w:r>
              <w:rPr>
                <w:rFonts w:hint="eastAsia"/>
              </w:rPr>
              <w:t>受付欄</w:t>
            </w:r>
          </w:p>
        </w:tc>
      </w:tr>
      <w:tr w:rsidR="004B44B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25" w:type="dxa"/>
            <w:vAlign w:val="center"/>
          </w:tcPr>
          <w:p w:rsidR="004B44B3" w:rsidRDefault="00DB4C37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B44B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25" w:type="dxa"/>
            <w:vAlign w:val="center"/>
          </w:tcPr>
          <w:p w:rsidR="004B44B3" w:rsidRDefault="00DB4C37">
            <w:pPr>
              <w:overflowPunct/>
            </w:pPr>
            <w:r>
              <w:rPr>
                <w:rFonts w:hint="eastAsia"/>
              </w:rPr>
              <w:t>第　　　　　　　　号</w:t>
            </w:r>
          </w:p>
        </w:tc>
      </w:tr>
      <w:tr w:rsidR="004B44B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25" w:type="dxa"/>
            <w:vAlign w:val="center"/>
          </w:tcPr>
          <w:p w:rsidR="004B44B3" w:rsidRDefault="00DB4C37">
            <w:pPr>
              <w:overflowPunct/>
            </w:pPr>
            <w:r>
              <w:rPr>
                <w:rFonts w:hint="eastAsia"/>
              </w:rPr>
              <w:t>係員</w:t>
            </w:r>
          </w:p>
        </w:tc>
      </w:tr>
    </w:tbl>
    <w:p w:rsidR="004B44B3" w:rsidRDefault="00DB4C37">
      <w:pPr>
        <w:overflowPunct/>
        <w:spacing w:before="120"/>
      </w:pPr>
      <w:r>
        <w:rPr>
          <w:rFonts w:hint="eastAsia"/>
        </w:rPr>
        <w:t>（注意）</w:t>
      </w:r>
    </w:p>
    <w:p w:rsidR="004B44B3" w:rsidRDefault="00DB4C37">
      <w:pPr>
        <w:overflowPunct/>
        <w:ind w:left="315" w:hanging="315"/>
      </w:pPr>
      <w:r>
        <w:rPr>
          <w:rFonts w:hint="eastAsia"/>
        </w:rPr>
        <w:t xml:space="preserve">　認定計画実施者が法人である場合には、代表者の氏名を併せて記載してください。</w:t>
      </w:r>
    </w:p>
    <w:sectPr w:rsidR="004B44B3" w:rsidSect="00DB4C37">
      <w:footerReference w:type="even" r:id="rId6"/>
      <w:pgSz w:w="11907" w:h="16840" w:code="9"/>
      <w:pgMar w:top="1701" w:right="1701" w:bottom="1134" w:left="1701" w:header="68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D55" w:rsidRDefault="00033D55" w:rsidP="00BE2D55">
      <w:r>
        <w:separator/>
      </w:r>
    </w:p>
  </w:endnote>
  <w:endnote w:type="continuationSeparator" w:id="0">
    <w:p w:rsidR="00033D55" w:rsidRDefault="00033D55" w:rsidP="00BE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4B3" w:rsidRDefault="004B44B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44B3" w:rsidRDefault="004B44B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D55" w:rsidRDefault="00033D55" w:rsidP="00BE2D55">
      <w:r>
        <w:separator/>
      </w:r>
    </w:p>
  </w:footnote>
  <w:footnote w:type="continuationSeparator" w:id="0">
    <w:p w:rsidR="00033D55" w:rsidRDefault="00033D55" w:rsidP="00BE2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B3"/>
    <w:rsid w:val="000272B4"/>
    <w:rsid w:val="00033D55"/>
    <w:rsid w:val="00082034"/>
    <w:rsid w:val="00291E80"/>
    <w:rsid w:val="002A15F3"/>
    <w:rsid w:val="0040444E"/>
    <w:rsid w:val="00463419"/>
    <w:rsid w:val="004B44B3"/>
    <w:rsid w:val="004D3845"/>
    <w:rsid w:val="004F2E58"/>
    <w:rsid w:val="00527A54"/>
    <w:rsid w:val="005D13FF"/>
    <w:rsid w:val="00625C3B"/>
    <w:rsid w:val="00684282"/>
    <w:rsid w:val="006D12DD"/>
    <w:rsid w:val="00772410"/>
    <w:rsid w:val="0077730C"/>
    <w:rsid w:val="007927F2"/>
    <w:rsid w:val="00993C15"/>
    <w:rsid w:val="00A67FCB"/>
    <w:rsid w:val="00AD7F17"/>
    <w:rsid w:val="00AE75C0"/>
    <w:rsid w:val="00BD4E10"/>
    <w:rsid w:val="00BE2D55"/>
    <w:rsid w:val="00C807DB"/>
    <w:rsid w:val="00C93B1D"/>
    <w:rsid w:val="00D21BBD"/>
    <w:rsid w:val="00DB4C37"/>
    <w:rsid w:val="00DE432C"/>
    <w:rsid w:val="00E7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C49D13-46B7-4217-985D-37363B8E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2</cp:revision>
  <dcterms:created xsi:type="dcterms:W3CDTF">2022-10-07T01:29:00Z</dcterms:created>
  <dcterms:modified xsi:type="dcterms:W3CDTF">2022-10-07T01:29:00Z</dcterms:modified>
</cp:coreProperties>
</file>